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4FCB" w14:textId="77777777" w:rsidR="00E56648" w:rsidRPr="000F0A13" w:rsidRDefault="00E56648">
      <w:pPr>
        <w:pStyle w:val="Title"/>
        <w:rPr>
          <w:rFonts w:ascii="Arial" w:hAnsi="Arial" w:cs="Arial"/>
          <w:b/>
          <w:bCs/>
          <w:sz w:val="36"/>
          <w:szCs w:val="36"/>
        </w:rPr>
      </w:pPr>
      <w:r w:rsidRPr="000F0A13">
        <w:rPr>
          <w:rFonts w:ascii="Arial" w:hAnsi="Arial" w:cs="Arial"/>
          <w:b/>
          <w:bCs/>
          <w:sz w:val="36"/>
          <w:szCs w:val="36"/>
        </w:rPr>
        <w:t>440 Resolution Request Form</w:t>
      </w:r>
    </w:p>
    <w:p w14:paraId="1159179C" w14:textId="77777777" w:rsidR="00E56648" w:rsidRDefault="00E56648">
      <w:pPr>
        <w:pStyle w:val="Title"/>
        <w:jc w:val="left"/>
        <w:rPr>
          <w:rFonts w:ascii="Arial" w:hAnsi="Arial" w:cs="Arial"/>
          <w:b/>
          <w:bCs/>
          <w:u w:val="none"/>
        </w:rPr>
      </w:pPr>
    </w:p>
    <w:p w14:paraId="21EB6EA0" w14:textId="77777777" w:rsidR="00E56648" w:rsidRPr="00244049" w:rsidRDefault="00E56648">
      <w:pPr>
        <w:jc w:val="both"/>
        <w:rPr>
          <w:rFonts w:ascii="Arial" w:hAnsi="Arial" w:cs="Arial"/>
          <w:sz w:val="22"/>
          <w:szCs w:val="22"/>
        </w:rPr>
      </w:pPr>
      <w:r w:rsidRPr="00244049">
        <w:rPr>
          <w:rFonts w:ascii="Arial" w:hAnsi="Arial" w:cs="Arial"/>
          <w:sz w:val="22"/>
          <w:szCs w:val="22"/>
        </w:rPr>
        <w:t xml:space="preserve">To request changes affecting </w:t>
      </w:r>
      <w:r w:rsidR="00D8473D">
        <w:rPr>
          <w:rFonts w:ascii="Arial" w:hAnsi="Arial" w:cs="Arial"/>
          <w:sz w:val="22"/>
          <w:szCs w:val="22"/>
        </w:rPr>
        <w:t xml:space="preserve">classifications and/or </w:t>
      </w:r>
      <w:r w:rsidRPr="00244049">
        <w:rPr>
          <w:rFonts w:ascii="Arial" w:hAnsi="Arial" w:cs="Arial"/>
          <w:sz w:val="22"/>
          <w:szCs w:val="22"/>
        </w:rPr>
        <w:t xml:space="preserve">positions </w:t>
      </w:r>
      <w:r w:rsidR="00D8473D">
        <w:rPr>
          <w:rFonts w:ascii="Arial" w:hAnsi="Arial" w:cs="Arial"/>
          <w:sz w:val="22"/>
          <w:szCs w:val="22"/>
        </w:rPr>
        <w:t>within the Salary Ordinance No. 440</w:t>
      </w:r>
      <w:r w:rsidRPr="00244049">
        <w:rPr>
          <w:rFonts w:ascii="Arial" w:hAnsi="Arial" w:cs="Arial"/>
          <w:sz w:val="22"/>
          <w:szCs w:val="22"/>
        </w:rPr>
        <w:t xml:space="preserve">, please complete this form </w:t>
      </w:r>
      <w:r w:rsidR="000D2BC2">
        <w:rPr>
          <w:rFonts w:ascii="Arial" w:hAnsi="Arial" w:cs="Arial"/>
          <w:sz w:val="22"/>
          <w:szCs w:val="22"/>
        </w:rPr>
        <w:t>in its entirety</w:t>
      </w:r>
      <w:r w:rsidRPr="00244049">
        <w:rPr>
          <w:rFonts w:ascii="Arial" w:hAnsi="Arial" w:cs="Arial"/>
          <w:sz w:val="22"/>
          <w:szCs w:val="22"/>
        </w:rPr>
        <w:t xml:space="preserve"> (you must complete a separate line for each classification you are requesting).  Submit this form with the </w:t>
      </w:r>
      <w:r w:rsidR="007A4AA5">
        <w:rPr>
          <w:rFonts w:ascii="Arial" w:hAnsi="Arial" w:cs="Arial"/>
          <w:sz w:val="22"/>
          <w:szCs w:val="22"/>
        </w:rPr>
        <w:t xml:space="preserve">completed and signed </w:t>
      </w:r>
      <w:r w:rsidRPr="00244049">
        <w:rPr>
          <w:rFonts w:ascii="Arial" w:hAnsi="Arial" w:cs="Arial"/>
          <w:sz w:val="22"/>
          <w:szCs w:val="22"/>
        </w:rPr>
        <w:t xml:space="preserve">Form 11 to the </w:t>
      </w:r>
      <w:smartTag w:uri="urn:schemas-microsoft-com:office:smarttags" w:element="PersonName">
        <w:r w:rsidRPr="00244049">
          <w:rPr>
            <w:rFonts w:ascii="Arial" w:hAnsi="Arial" w:cs="Arial"/>
            <w:sz w:val="22"/>
            <w:szCs w:val="22"/>
          </w:rPr>
          <w:t>Human Resources</w:t>
        </w:r>
      </w:smartTag>
      <w:r w:rsidRPr="00244049">
        <w:rPr>
          <w:rFonts w:ascii="Arial" w:hAnsi="Arial" w:cs="Arial"/>
          <w:sz w:val="22"/>
          <w:szCs w:val="22"/>
        </w:rPr>
        <w:t xml:space="preserve"> Department.  A 440 Resolution will be prepared and submitted </w:t>
      </w:r>
      <w:r w:rsidR="007A4AA5">
        <w:rPr>
          <w:rFonts w:ascii="Arial" w:hAnsi="Arial" w:cs="Arial"/>
          <w:sz w:val="22"/>
          <w:szCs w:val="22"/>
        </w:rPr>
        <w:t xml:space="preserve">with the completed Form 11 </w:t>
      </w:r>
      <w:r w:rsidRPr="00244049">
        <w:rPr>
          <w:rFonts w:ascii="Arial" w:hAnsi="Arial" w:cs="Arial"/>
          <w:sz w:val="22"/>
          <w:szCs w:val="22"/>
        </w:rPr>
        <w:t xml:space="preserve">for approval to the </w:t>
      </w:r>
      <w:r w:rsidR="00693755">
        <w:rPr>
          <w:rFonts w:ascii="Arial" w:hAnsi="Arial" w:cs="Arial"/>
          <w:sz w:val="22"/>
          <w:szCs w:val="22"/>
        </w:rPr>
        <w:t xml:space="preserve">Director of </w:t>
      </w:r>
      <w:r w:rsidRPr="00244049">
        <w:rPr>
          <w:rFonts w:ascii="Arial" w:hAnsi="Arial" w:cs="Arial"/>
          <w:sz w:val="22"/>
          <w:szCs w:val="22"/>
        </w:rPr>
        <w:t xml:space="preserve">Human Resources.  Once approved, the Form 11 and Resolution will be forwarded </w:t>
      </w:r>
      <w:r w:rsidR="00D8473D">
        <w:rPr>
          <w:rFonts w:ascii="Arial" w:hAnsi="Arial" w:cs="Arial"/>
          <w:sz w:val="22"/>
          <w:szCs w:val="22"/>
        </w:rPr>
        <w:t>accordingly</w:t>
      </w:r>
      <w:r w:rsidRPr="00244049">
        <w:rPr>
          <w:rFonts w:ascii="Arial" w:hAnsi="Arial" w:cs="Arial"/>
          <w:sz w:val="22"/>
          <w:szCs w:val="22"/>
        </w:rPr>
        <w:t>.</w:t>
      </w:r>
    </w:p>
    <w:p w14:paraId="5FFFB761" w14:textId="77777777" w:rsidR="00E56648" w:rsidRPr="00244049" w:rsidRDefault="00E56648">
      <w:pPr>
        <w:jc w:val="both"/>
        <w:rPr>
          <w:rFonts w:ascii="Arial" w:hAnsi="Arial" w:cs="Arial"/>
          <w:sz w:val="22"/>
          <w:szCs w:val="22"/>
        </w:rPr>
      </w:pPr>
    </w:p>
    <w:p w14:paraId="702AFA79" w14:textId="77777777" w:rsidR="00E56648" w:rsidRPr="00244049" w:rsidRDefault="00E56648" w:rsidP="000D2BC2">
      <w:pPr>
        <w:jc w:val="both"/>
        <w:rPr>
          <w:rFonts w:ascii="Arial" w:hAnsi="Arial" w:cs="Arial"/>
          <w:sz w:val="22"/>
          <w:szCs w:val="22"/>
        </w:rPr>
      </w:pPr>
      <w:r w:rsidRPr="00244049">
        <w:rPr>
          <w:rFonts w:ascii="Arial" w:hAnsi="Arial" w:cs="Arial"/>
          <w:sz w:val="22"/>
          <w:szCs w:val="22"/>
        </w:rPr>
        <w:t xml:space="preserve">When preparing your Form 11 for submittal, the </w:t>
      </w:r>
      <w:r w:rsidRPr="00244049">
        <w:rPr>
          <w:rFonts w:ascii="Arial" w:hAnsi="Arial" w:cs="Arial"/>
          <w:b/>
          <w:bCs/>
          <w:sz w:val="22"/>
          <w:szCs w:val="22"/>
        </w:rPr>
        <w:t>SUBJECT</w:t>
      </w:r>
      <w:r w:rsidRPr="00244049">
        <w:rPr>
          <w:rFonts w:ascii="Arial" w:hAnsi="Arial" w:cs="Arial"/>
          <w:sz w:val="22"/>
          <w:szCs w:val="22"/>
        </w:rPr>
        <w:t xml:space="preserve"> </w:t>
      </w:r>
      <w:r w:rsidR="00EB2D34">
        <w:rPr>
          <w:rFonts w:ascii="Arial" w:hAnsi="Arial" w:cs="Arial"/>
          <w:sz w:val="22"/>
          <w:szCs w:val="22"/>
        </w:rPr>
        <w:t xml:space="preserve">and </w:t>
      </w:r>
      <w:r w:rsidR="00EB2D34" w:rsidRPr="00EB2D34">
        <w:rPr>
          <w:rFonts w:ascii="Arial" w:hAnsi="Arial" w:cs="Arial"/>
          <w:b/>
          <w:bCs/>
          <w:sz w:val="22"/>
          <w:szCs w:val="22"/>
        </w:rPr>
        <w:t>RECOMMENDED</w:t>
      </w:r>
      <w:r w:rsidR="00EB2D34">
        <w:rPr>
          <w:rFonts w:ascii="Arial" w:hAnsi="Arial" w:cs="Arial"/>
          <w:sz w:val="22"/>
          <w:szCs w:val="22"/>
        </w:rPr>
        <w:t xml:space="preserve"> </w:t>
      </w:r>
      <w:r w:rsidR="00EB2D34" w:rsidRPr="00EB2D34">
        <w:rPr>
          <w:rFonts w:ascii="Arial" w:hAnsi="Arial" w:cs="Arial"/>
          <w:b/>
          <w:bCs/>
          <w:sz w:val="22"/>
          <w:szCs w:val="22"/>
        </w:rPr>
        <w:t>MOTION</w:t>
      </w:r>
      <w:r w:rsidR="00EB2D34">
        <w:rPr>
          <w:rFonts w:ascii="Arial" w:hAnsi="Arial" w:cs="Arial"/>
          <w:sz w:val="22"/>
          <w:szCs w:val="22"/>
        </w:rPr>
        <w:t xml:space="preserve"> </w:t>
      </w:r>
      <w:r w:rsidRPr="00244049">
        <w:rPr>
          <w:rFonts w:ascii="Arial" w:hAnsi="Arial" w:cs="Arial"/>
          <w:sz w:val="22"/>
          <w:szCs w:val="22"/>
        </w:rPr>
        <w:t xml:space="preserve">section </w:t>
      </w:r>
      <w:r w:rsidRPr="002629AA">
        <w:rPr>
          <w:rFonts w:ascii="Arial" w:hAnsi="Arial" w:cs="Arial"/>
          <w:b/>
          <w:bCs/>
          <w:i/>
          <w:color w:val="C00000"/>
          <w:sz w:val="22"/>
          <w:szCs w:val="22"/>
          <w:u w:val="single"/>
        </w:rPr>
        <w:t>must</w:t>
      </w:r>
      <w:r w:rsidRPr="00244049">
        <w:rPr>
          <w:rFonts w:ascii="Arial" w:hAnsi="Arial" w:cs="Arial"/>
          <w:sz w:val="22"/>
          <w:szCs w:val="22"/>
        </w:rPr>
        <w:t xml:space="preserve"> </w:t>
      </w:r>
      <w:r w:rsidRPr="002629AA">
        <w:rPr>
          <w:rFonts w:ascii="Arial" w:hAnsi="Arial" w:cs="Arial"/>
          <w:b/>
          <w:bCs/>
          <w:i/>
          <w:color w:val="C00000"/>
          <w:sz w:val="22"/>
          <w:szCs w:val="22"/>
          <w:u w:val="single"/>
        </w:rPr>
        <w:t>include</w:t>
      </w:r>
      <w:r w:rsidRPr="00244049">
        <w:rPr>
          <w:rFonts w:ascii="Arial" w:hAnsi="Arial" w:cs="Arial"/>
          <w:sz w:val="22"/>
          <w:szCs w:val="22"/>
        </w:rPr>
        <w:t xml:space="preserve"> the following language referencing the 440 Resolution that will be attached:</w:t>
      </w:r>
      <w:r w:rsidR="000D2BC2">
        <w:rPr>
          <w:rFonts w:ascii="Arial" w:hAnsi="Arial" w:cs="Arial"/>
          <w:sz w:val="22"/>
          <w:szCs w:val="22"/>
        </w:rPr>
        <w:tab/>
      </w:r>
      <w:r w:rsidRPr="00244049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Pr="002629AA">
        <w:rPr>
          <w:rFonts w:ascii="Arial" w:hAnsi="Arial" w:cs="Arial"/>
          <w:b/>
          <w:bCs/>
          <w:i/>
          <w:iCs/>
          <w:color w:val="C00000"/>
          <w:sz w:val="22"/>
          <w:szCs w:val="22"/>
        </w:rPr>
        <w:t xml:space="preserve">Amend </w:t>
      </w:r>
      <w:r w:rsidR="002629AA" w:rsidRPr="002629AA">
        <w:rPr>
          <w:rFonts w:ascii="Arial" w:hAnsi="Arial" w:cs="Arial"/>
          <w:b/>
          <w:bCs/>
          <w:i/>
          <w:iCs/>
          <w:color w:val="C00000"/>
          <w:sz w:val="22"/>
          <w:szCs w:val="22"/>
        </w:rPr>
        <w:t xml:space="preserve">Salary </w:t>
      </w:r>
      <w:r w:rsidRPr="002629AA">
        <w:rPr>
          <w:rFonts w:ascii="Arial" w:hAnsi="Arial" w:cs="Arial"/>
          <w:b/>
          <w:bCs/>
          <w:i/>
          <w:iCs/>
          <w:color w:val="C00000"/>
          <w:sz w:val="22"/>
          <w:szCs w:val="22"/>
        </w:rPr>
        <w:t>Ordinance No. 440 pursuant to Resolution No. 440-_____ submitted herewith</w:t>
      </w:r>
      <w:r w:rsidR="002629AA" w:rsidRPr="002629AA">
        <w:rPr>
          <w:rFonts w:ascii="Arial" w:hAnsi="Arial" w:cs="Arial"/>
          <w:b/>
          <w:bCs/>
          <w:i/>
          <w:iCs/>
          <w:color w:val="C00000"/>
          <w:sz w:val="22"/>
          <w:szCs w:val="22"/>
        </w:rPr>
        <w:t>.</w:t>
      </w:r>
      <w:r w:rsidRPr="00244049">
        <w:rPr>
          <w:rFonts w:ascii="Arial" w:hAnsi="Arial" w:cs="Arial"/>
          <w:b/>
          <w:bCs/>
          <w:i/>
          <w:iCs/>
          <w:sz w:val="22"/>
          <w:szCs w:val="22"/>
        </w:rPr>
        <w:t>”</w:t>
      </w:r>
    </w:p>
    <w:p w14:paraId="3BD7E5EC" w14:textId="77777777" w:rsidR="000D2BC2" w:rsidRDefault="000D2BC2">
      <w:pPr>
        <w:rPr>
          <w:rFonts w:ascii="Arial" w:hAnsi="Arial" w:cs="Arial"/>
          <w:sz w:val="22"/>
          <w:szCs w:val="22"/>
        </w:rPr>
      </w:pPr>
    </w:p>
    <w:p w14:paraId="649C7336" w14:textId="77777777" w:rsidR="00E56648" w:rsidRDefault="00E56648">
      <w:pPr>
        <w:rPr>
          <w:rFonts w:ascii="Arial" w:hAnsi="Arial" w:cs="Arial"/>
        </w:rPr>
      </w:pPr>
      <w:r w:rsidRPr="00244049">
        <w:rPr>
          <w:rFonts w:ascii="Arial" w:hAnsi="Arial" w:cs="Arial"/>
          <w:sz w:val="22"/>
          <w:szCs w:val="22"/>
        </w:rPr>
        <w:t>After the Resolution is prepared, Human Resources will assign and enter the Resolution Number on the Form 11.</w:t>
      </w:r>
    </w:p>
    <w:p w14:paraId="60FCCEB5" w14:textId="77777777" w:rsidR="00E56648" w:rsidRDefault="00E56648">
      <w:pPr>
        <w:rPr>
          <w:rFonts w:ascii="Arial" w:hAnsi="Arial" w:cs="Arial"/>
        </w:rPr>
      </w:pPr>
    </w:p>
    <w:tbl>
      <w:tblPr>
        <w:tblW w:w="174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925"/>
        <w:gridCol w:w="550"/>
        <w:gridCol w:w="1320"/>
        <w:gridCol w:w="1440"/>
        <w:gridCol w:w="600"/>
        <w:gridCol w:w="1800"/>
        <w:gridCol w:w="3000"/>
        <w:gridCol w:w="600"/>
        <w:gridCol w:w="1770"/>
        <w:gridCol w:w="1620"/>
        <w:gridCol w:w="2760"/>
      </w:tblGrid>
      <w:tr w:rsidR="00E56648" w14:paraId="7755453F" w14:textId="77777777" w:rsidTr="001A751D">
        <w:trPr>
          <w:gridAfter w:val="1"/>
          <w:wAfter w:w="2760" w:type="dxa"/>
          <w:cantSplit/>
          <w:trHeight w:val="126"/>
        </w:trPr>
        <w:tc>
          <w:tcPr>
            <w:tcW w:w="10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bottom"/>
          </w:tcPr>
          <w:p w14:paraId="5D92EBC4" w14:textId="77777777" w:rsidR="00E56648" w:rsidRPr="007A4AA5" w:rsidRDefault="00E56648" w:rsidP="001A751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A4AA5">
              <w:rPr>
                <w:rFonts w:ascii="Arial" w:hAnsi="Arial" w:cs="Arial"/>
                <w:b/>
                <w:bCs/>
                <w:sz w:val="22"/>
              </w:rPr>
              <w:t>Type of Action</w:t>
            </w:r>
          </w:p>
        </w:tc>
        <w:tc>
          <w:tcPr>
            <w:tcW w:w="925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  <w:vAlign w:val="bottom"/>
          </w:tcPr>
          <w:p w14:paraId="686B9B43" w14:textId="77777777" w:rsidR="00E56648" w:rsidRDefault="00E56648" w:rsidP="001A751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Job Code</w:t>
            </w:r>
          </w:p>
        </w:tc>
        <w:tc>
          <w:tcPr>
            <w:tcW w:w="550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03304A1C" w14:textId="77777777" w:rsidR="00E56648" w:rsidRDefault="00E5664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+/-</w:t>
            </w:r>
          </w:p>
        </w:tc>
        <w:tc>
          <w:tcPr>
            <w:tcW w:w="1320" w:type="dxa"/>
            <w:vMerge w:val="restart"/>
            <w:tcBorders>
              <w:top w:val="thinThickSmallGap" w:sz="24" w:space="0" w:color="auto"/>
            </w:tcBorders>
            <w:vAlign w:val="bottom"/>
          </w:tcPr>
          <w:p w14:paraId="6E97D5CE" w14:textId="77777777" w:rsidR="00E56648" w:rsidRDefault="00E56648" w:rsidP="001A751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No. of Positions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</w:tcBorders>
            <w:vAlign w:val="bottom"/>
          </w:tcPr>
          <w:p w14:paraId="51F24489" w14:textId="77777777" w:rsidR="00E56648" w:rsidRDefault="00E56648" w:rsidP="00F81C4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Dept ID No.</w:t>
            </w:r>
          </w:p>
        </w:tc>
        <w:tc>
          <w:tcPr>
            <w:tcW w:w="2400" w:type="dxa"/>
            <w:gridSpan w:val="2"/>
            <w:vMerge w:val="restart"/>
            <w:tcBorders>
              <w:top w:val="thinThickSmallGap" w:sz="24" w:space="0" w:color="auto"/>
            </w:tcBorders>
            <w:vAlign w:val="bottom"/>
          </w:tcPr>
          <w:p w14:paraId="563C208C" w14:textId="77777777" w:rsidR="00E56648" w:rsidRDefault="00E56648" w:rsidP="00F81C4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Dept. Name</w:t>
            </w:r>
          </w:p>
        </w:tc>
        <w:tc>
          <w:tcPr>
            <w:tcW w:w="3600" w:type="dxa"/>
            <w:gridSpan w:val="2"/>
            <w:vMerge w:val="restart"/>
            <w:tcBorders>
              <w:top w:val="thinThickSmallGap" w:sz="24" w:space="0" w:color="auto"/>
              <w:right w:val="double" w:sz="12" w:space="0" w:color="auto"/>
            </w:tcBorders>
            <w:vAlign w:val="bottom"/>
          </w:tcPr>
          <w:p w14:paraId="5BB98076" w14:textId="77777777" w:rsidR="00E56648" w:rsidRDefault="00E56648" w:rsidP="00F81C4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Classification Title</w:t>
            </w:r>
          </w:p>
        </w:tc>
        <w:tc>
          <w:tcPr>
            <w:tcW w:w="3390" w:type="dxa"/>
            <w:gridSpan w:val="2"/>
            <w:tcBorders>
              <w:top w:val="thinThickSmallGap" w:sz="24" w:space="0" w:color="auto"/>
              <w:left w:val="doub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00"/>
            <w:vAlign w:val="center"/>
          </w:tcPr>
          <w:p w14:paraId="76821464" w14:textId="77777777" w:rsidR="00E56648" w:rsidRPr="00F81C4D" w:rsidRDefault="0043675F">
            <w:pPr>
              <w:pStyle w:val="Heading2"/>
              <w:rPr>
                <w:i/>
                <w:color w:val="DA0000"/>
                <w:sz w:val="16"/>
                <w:szCs w:val="16"/>
              </w:rPr>
            </w:pPr>
            <w:r w:rsidRPr="00F81C4D">
              <w:rPr>
                <w:i/>
                <w:color w:val="DA0000"/>
                <w:sz w:val="16"/>
                <w:szCs w:val="16"/>
                <w:highlight w:val="yellow"/>
              </w:rPr>
              <w:t>DO NOT</w:t>
            </w:r>
            <w:r w:rsidR="00E56648" w:rsidRPr="00F81C4D">
              <w:rPr>
                <w:i/>
                <w:color w:val="DA0000"/>
                <w:sz w:val="16"/>
                <w:szCs w:val="16"/>
                <w:highlight w:val="yellow"/>
              </w:rPr>
              <w:t xml:space="preserve"> USE</w:t>
            </w:r>
            <w:r w:rsidR="00244049" w:rsidRPr="00F81C4D">
              <w:rPr>
                <w:i/>
                <w:color w:val="DA0000"/>
                <w:sz w:val="16"/>
                <w:szCs w:val="16"/>
                <w:highlight w:val="yellow"/>
              </w:rPr>
              <w:t xml:space="preserve"> WITH </w:t>
            </w:r>
            <w:r w:rsidR="008A6CDF" w:rsidRPr="00F81C4D">
              <w:rPr>
                <w:i/>
                <w:color w:val="DA0000"/>
                <w:sz w:val="16"/>
                <w:szCs w:val="16"/>
                <w:highlight w:val="yellow"/>
              </w:rPr>
              <w:t>4(a)(ii)</w:t>
            </w:r>
            <w:r w:rsidR="00244049" w:rsidRPr="00F81C4D">
              <w:rPr>
                <w:i/>
                <w:color w:val="DA0000"/>
                <w:sz w:val="16"/>
                <w:szCs w:val="16"/>
                <w:highlight w:val="yellow"/>
              </w:rPr>
              <w:t xml:space="preserve"> ACTIONS</w:t>
            </w:r>
            <w:r w:rsidR="00E56648" w:rsidRPr="00F81C4D">
              <w:rPr>
                <w:i/>
                <w:color w:val="DA0000"/>
                <w:sz w:val="16"/>
                <w:szCs w:val="16"/>
              </w:rPr>
              <w:t xml:space="preserve"> </w:t>
            </w:r>
          </w:p>
        </w:tc>
      </w:tr>
      <w:tr w:rsidR="007A4AA5" w14:paraId="43C0DB10" w14:textId="77777777" w:rsidTr="007A4AA5">
        <w:trPr>
          <w:gridAfter w:val="1"/>
          <w:wAfter w:w="2760" w:type="dxa"/>
          <w:cantSplit/>
          <w:trHeight w:val="380"/>
        </w:trPr>
        <w:tc>
          <w:tcPr>
            <w:tcW w:w="1045" w:type="dxa"/>
            <w:vMerge/>
            <w:tcBorders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</w:tcPr>
          <w:p w14:paraId="1D4E8B15" w14:textId="77777777" w:rsidR="007A4AA5" w:rsidRDefault="007A4AA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double" w:sz="12" w:space="0" w:color="auto"/>
            </w:tcBorders>
            <w:vAlign w:val="center"/>
          </w:tcPr>
          <w:p w14:paraId="693A6E95" w14:textId="77777777" w:rsidR="007A4AA5" w:rsidRDefault="007A4AA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50" w:type="dxa"/>
            <w:vMerge/>
            <w:tcBorders>
              <w:bottom w:val="double" w:sz="12" w:space="0" w:color="auto"/>
            </w:tcBorders>
          </w:tcPr>
          <w:p w14:paraId="01B12EB0" w14:textId="77777777" w:rsidR="007A4AA5" w:rsidRDefault="007A4AA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320" w:type="dxa"/>
            <w:vMerge/>
            <w:tcBorders>
              <w:bottom w:val="double" w:sz="12" w:space="0" w:color="auto"/>
            </w:tcBorders>
            <w:vAlign w:val="center"/>
          </w:tcPr>
          <w:p w14:paraId="0558C047" w14:textId="77777777" w:rsidR="007A4AA5" w:rsidRDefault="007A4AA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40" w:type="dxa"/>
            <w:vMerge/>
            <w:tcBorders>
              <w:bottom w:val="double" w:sz="12" w:space="0" w:color="auto"/>
            </w:tcBorders>
            <w:vAlign w:val="center"/>
          </w:tcPr>
          <w:p w14:paraId="38D508F6" w14:textId="77777777" w:rsidR="007A4AA5" w:rsidRDefault="007A4AA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400" w:type="dxa"/>
            <w:gridSpan w:val="2"/>
            <w:vMerge/>
            <w:tcBorders>
              <w:bottom w:val="double" w:sz="12" w:space="0" w:color="auto"/>
            </w:tcBorders>
            <w:vAlign w:val="center"/>
          </w:tcPr>
          <w:p w14:paraId="5FC5936E" w14:textId="77777777" w:rsidR="007A4AA5" w:rsidRDefault="007A4AA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600" w:type="dxa"/>
            <w:gridSpan w:val="2"/>
            <w:vMerge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14:paraId="39B5DE38" w14:textId="77777777" w:rsidR="007A4AA5" w:rsidRDefault="007A4AA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pct10" w:color="auto" w:fill="auto"/>
          </w:tcPr>
          <w:p w14:paraId="111ADC78" w14:textId="77777777" w:rsidR="007A4AA5" w:rsidRPr="007A4AA5" w:rsidRDefault="007A4AA5" w:rsidP="007A4A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AA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From</w:t>
            </w:r>
          </w:p>
          <w:p w14:paraId="4E889E11" w14:textId="77777777" w:rsidR="007A4AA5" w:rsidRPr="007A4AA5" w:rsidRDefault="007A4AA5" w:rsidP="007A4AA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A4AA5">
              <w:rPr>
                <w:rFonts w:ascii="Arial" w:hAnsi="Arial" w:cs="Arial"/>
                <w:b/>
                <w:bCs/>
                <w:sz w:val="15"/>
                <w:szCs w:val="15"/>
              </w:rPr>
              <w:t>Sal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ary</w:t>
            </w:r>
            <w:r w:rsidRPr="007A4AA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Plan/Grade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thickThinSmallGap" w:sz="24" w:space="0" w:color="auto"/>
            </w:tcBorders>
            <w:shd w:val="pct10" w:color="auto" w:fill="auto"/>
          </w:tcPr>
          <w:p w14:paraId="6A24CE09" w14:textId="77777777" w:rsidR="007A4AA5" w:rsidRPr="007A4AA5" w:rsidRDefault="007A4AA5" w:rsidP="007A4A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AA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To</w:t>
            </w:r>
          </w:p>
          <w:p w14:paraId="210123A3" w14:textId="77777777" w:rsidR="007A4AA5" w:rsidRPr="00F81C4D" w:rsidRDefault="007A4AA5" w:rsidP="007A4AA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81C4D">
              <w:rPr>
                <w:rFonts w:ascii="Arial" w:hAnsi="Arial" w:cs="Arial"/>
                <w:b/>
                <w:bCs/>
                <w:sz w:val="15"/>
                <w:szCs w:val="15"/>
              </w:rPr>
              <w:t>Sal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ary</w:t>
            </w:r>
            <w:r w:rsidRPr="00F81C4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Plan/Grade</w:t>
            </w:r>
          </w:p>
        </w:tc>
      </w:tr>
      <w:tr w:rsidR="007A4AA5" w:rsidRPr="002629AA" w14:paraId="36300B31" w14:textId="77777777" w:rsidTr="007A4AA5">
        <w:trPr>
          <w:gridAfter w:val="1"/>
          <w:wAfter w:w="2760" w:type="dxa"/>
          <w:cantSplit/>
          <w:trHeight w:val="351"/>
        </w:trPr>
        <w:tc>
          <w:tcPr>
            <w:tcW w:w="1045" w:type="dxa"/>
            <w:tcBorders>
              <w:top w:val="double" w:sz="12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58A0CD27" w14:textId="77777777" w:rsidR="00244049" w:rsidRPr="002629AA" w:rsidRDefault="00763DA1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_"/>
                    <w:listEntry w:val="3(a)(iv)"/>
                    <w:listEntry w:val="3(c)(ii)"/>
                    <w:listEntry w:val="4(a)(ii)"/>
                    <w:listEntry w:val="8(c)"/>
                    <w:listEntry w:val="1(o)"/>
                  </w:ddList>
                </w:ffData>
              </w:fldChar>
            </w:r>
            <w:bookmarkStart w:id="0" w:name="Dropdown3"/>
            <w:r>
              <w:rPr>
                <w:rFonts w:ascii="Arial" w:hAnsi="Arial" w:cs="Arial"/>
                <w:color w:val="0000FF"/>
                <w:sz w:val="20"/>
              </w:rPr>
              <w:instrText xml:space="preserve"> FORMDROPDOWN </w:instrText>
            </w:r>
            <w:r w:rsidR="00E832BA">
              <w:rPr>
                <w:rFonts w:ascii="Arial" w:hAnsi="Arial" w:cs="Arial"/>
                <w:color w:val="0000FF"/>
                <w:sz w:val="20"/>
              </w:rPr>
            </w:r>
            <w:r w:rsidR="00E832B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0"/>
          </w:p>
        </w:tc>
        <w:tc>
          <w:tcPr>
            <w:tcW w:w="925" w:type="dxa"/>
            <w:tcBorders>
              <w:top w:val="double" w:sz="12" w:space="0" w:color="auto"/>
              <w:left w:val="single" w:sz="4" w:space="0" w:color="auto"/>
            </w:tcBorders>
            <w:vAlign w:val="center"/>
          </w:tcPr>
          <w:p w14:paraId="2BEB30EE" w14:textId="77777777" w:rsidR="00244049" w:rsidRPr="002629AA" w:rsidRDefault="00A00E80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550" w:type="dxa"/>
            <w:tcBorders>
              <w:top w:val="double" w:sz="12" w:space="0" w:color="auto"/>
            </w:tcBorders>
            <w:vAlign w:val="center"/>
          </w:tcPr>
          <w:p w14:paraId="78C0D32E" w14:textId="77777777" w:rsidR="00244049" w:rsidRPr="002629AA" w:rsidRDefault="00763DA1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"/>
                    <w:listEntry w:val="+"/>
                    <w:listEntry w:val="-"/>
                  </w:ddList>
                </w:ffData>
              </w:fldChar>
            </w:r>
            <w:bookmarkStart w:id="1" w:name="Dropdown2"/>
            <w:r>
              <w:rPr>
                <w:rFonts w:ascii="Arial" w:hAnsi="Arial" w:cs="Arial"/>
                <w:color w:val="0000FF"/>
                <w:sz w:val="20"/>
              </w:rPr>
              <w:instrText xml:space="preserve"> FORMDROPDOWN </w:instrText>
            </w:r>
            <w:r w:rsidR="00E832BA">
              <w:rPr>
                <w:rFonts w:ascii="Arial" w:hAnsi="Arial" w:cs="Arial"/>
                <w:color w:val="0000FF"/>
                <w:sz w:val="20"/>
              </w:rPr>
            </w:r>
            <w:r w:rsidR="00E832B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1"/>
          </w:p>
        </w:tc>
        <w:tc>
          <w:tcPr>
            <w:tcW w:w="1320" w:type="dxa"/>
            <w:tcBorders>
              <w:top w:val="double" w:sz="12" w:space="0" w:color="auto"/>
            </w:tcBorders>
            <w:vAlign w:val="center"/>
          </w:tcPr>
          <w:p w14:paraId="187278CF" w14:textId="77777777" w:rsidR="00244049" w:rsidRPr="002629AA" w:rsidRDefault="00F81C4D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double" w:sz="12" w:space="0" w:color="auto"/>
            </w:tcBorders>
            <w:vAlign w:val="center"/>
          </w:tcPr>
          <w:p w14:paraId="7A9162A8" w14:textId="77777777" w:rsidR="00244049" w:rsidRPr="002629AA" w:rsidRDefault="00A00E80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2400" w:type="dxa"/>
            <w:gridSpan w:val="2"/>
            <w:tcBorders>
              <w:top w:val="double" w:sz="12" w:space="0" w:color="auto"/>
            </w:tcBorders>
            <w:vAlign w:val="center"/>
          </w:tcPr>
          <w:p w14:paraId="3682AF7B" w14:textId="77777777" w:rsidR="00244049" w:rsidRPr="002629AA" w:rsidRDefault="002629AA" w:rsidP="00EF268C">
            <w:pPr>
              <w:pStyle w:val="EnvelopeReturn"/>
              <w:jc w:val="center"/>
              <w:rPr>
                <w:color w:val="0000FF"/>
                <w:sz w:val="20"/>
                <w:szCs w:val="24"/>
              </w:rPr>
            </w:pPr>
            <w:r>
              <w:rPr>
                <w:color w:val="0000FF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color w:val="0000FF"/>
                <w:sz w:val="20"/>
                <w:szCs w:val="24"/>
              </w:rPr>
              <w:instrText xml:space="preserve"> FORMTEXT </w:instrText>
            </w:r>
            <w:r>
              <w:rPr>
                <w:color w:val="0000FF"/>
                <w:sz w:val="20"/>
                <w:szCs w:val="24"/>
              </w:rPr>
            </w:r>
            <w:r>
              <w:rPr>
                <w:color w:val="0000FF"/>
                <w:sz w:val="20"/>
                <w:szCs w:val="24"/>
              </w:rPr>
              <w:fldChar w:fldCharType="separate"/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color w:val="0000FF"/>
                <w:sz w:val="20"/>
                <w:szCs w:val="24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14:paraId="4E92E39D" w14:textId="77777777" w:rsidR="00244049" w:rsidRPr="002629AA" w:rsidRDefault="00244049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top w:val="double" w:sz="12" w:space="0" w:color="auto"/>
              <w:left w:val="doub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432E762" w14:textId="77777777" w:rsidR="00244049" w:rsidRPr="002629AA" w:rsidRDefault="00763DA1" w:rsidP="00C03AD7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C03AD7">
              <w:rPr>
                <w:rFonts w:ascii="Arial" w:hAnsi="Arial" w:cs="Arial"/>
                <w:color w:val="0000FF"/>
                <w:sz w:val="20"/>
              </w:rPr>
              <w:t> </w:t>
            </w:r>
            <w:r w:rsidR="00C03AD7">
              <w:rPr>
                <w:rFonts w:ascii="Arial" w:hAnsi="Arial" w:cs="Arial"/>
                <w:color w:val="0000FF"/>
                <w:sz w:val="20"/>
              </w:rPr>
              <w:t> </w:t>
            </w:r>
            <w:r w:rsidR="00C03AD7">
              <w:rPr>
                <w:rFonts w:ascii="Arial" w:hAnsi="Arial" w:cs="Arial"/>
                <w:color w:val="0000FF"/>
                <w:sz w:val="20"/>
              </w:rPr>
              <w:t> </w:t>
            </w:r>
            <w:r w:rsidR="00C03AD7"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C03AD7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" w:name="Text6"/>
            <w:r w:rsidR="00C03AD7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="00C03AD7">
              <w:rPr>
                <w:rFonts w:ascii="Arial" w:hAnsi="Arial" w:cs="Arial"/>
                <w:color w:val="0000FF"/>
                <w:sz w:val="20"/>
              </w:rPr>
            </w:r>
            <w:r w:rsidR="00C03AD7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C03AD7">
              <w:rPr>
                <w:rFonts w:ascii="Arial" w:hAnsi="Arial" w:cs="Arial"/>
                <w:color w:val="0000FF"/>
                <w:sz w:val="20"/>
              </w:rPr>
              <w:t> </w:t>
            </w:r>
            <w:r w:rsidR="00C03AD7">
              <w:rPr>
                <w:rFonts w:ascii="Arial" w:hAnsi="Arial" w:cs="Arial"/>
                <w:color w:val="0000FF"/>
                <w:sz w:val="20"/>
              </w:rPr>
              <w:t> </w:t>
            </w:r>
            <w:r w:rsidR="00C03AD7">
              <w:rPr>
                <w:rFonts w:ascii="Arial" w:hAnsi="Arial" w:cs="Arial"/>
                <w:color w:val="0000FF"/>
                <w:sz w:val="20"/>
              </w:rPr>
              <w:t> </w:t>
            </w:r>
            <w:r w:rsidR="00C03AD7"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2"/>
          </w:p>
        </w:tc>
        <w:tc>
          <w:tcPr>
            <w:tcW w:w="1620" w:type="dxa"/>
            <w:tcBorders>
              <w:top w:val="double" w:sz="12" w:space="0" w:color="auto"/>
              <w:left w:val="single" w:sz="4" w:space="0" w:color="auto"/>
              <w:right w:val="thickThinSmallGap" w:sz="24" w:space="0" w:color="auto"/>
            </w:tcBorders>
            <w:shd w:val="pct10" w:color="auto" w:fill="auto"/>
            <w:vAlign w:val="center"/>
          </w:tcPr>
          <w:p w14:paraId="5FE38346" w14:textId="77777777" w:rsidR="00244049" w:rsidRPr="002629AA" w:rsidRDefault="00763DA1" w:rsidP="00C03AD7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7A4AA5" w:rsidRPr="002629AA" w14:paraId="58B7EB3E" w14:textId="77777777" w:rsidTr="007A4AA5">
        <w:trPr>
          <w:gridAfter w:val="1"/>
          <w:wAfter w:w="2760" w:type="dxa"/>
          <w:cantSplit/>
          <w:trHeight w:val="422"/>
        </w:trPr>
        <w:tc>
          <w:tcPr>
            <w:tcW w:w="104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6C2A2CD1" w14:textId="77777777" w:rsidR="00D8473D" w:rsidRPr="002629AA" w:rsidRDefault="00763DA1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_"/>
                    <w:listEntry w:val="3(a)(iv)"/>
                    <w:listEntry w:val="3(c)(ii)"/>
                    <w:listEntry w:val="4(a)(ii)"/>
                    <w:listEntry w:val="8(c)"/>
                    <w:listEntry w:val="1(o)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FORMDROPDOWN </w:instrText>
            </w:r>
            <w:r w:rsidR="00E832BA">
              <w:rPr>
                <w:rFonts w:ascii="Arial" w:hAnsi="Arial" w:cs="Arial"/>
                <w:color w:val="0000FF"/>
                <w:sz w:val="20"/>
              </w:rPr>
            </w:r>
            <w:r w:rsidR="00E832B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29063BD9" w14:textId="77777777" w:rsidR="00D8473D" w:rsidRPr="002629AA" w:rsidRDefault="00D8473D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6F32B94A" w14:textId="77777777" w:rsidR="00D8473D" w:rsidRPr="002629AA" w:rsidRDefault="00763DA1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"/>
                    <w:listEntry w:val="+"/>
                    <w:listEntry w:val="-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FORMDROPDOWN </w:instrText>
            </w:r>
            <w:r w:rsidR="00E832BA">
              <w:rPr>
                <w:rFonts w:ascii="Arial" w:hAnsi="Arial" w:cs="Arial"/>
                <w:color w:val="0000FF"/>
                <w:sz w:val="20"/>
              </w:rPr>
            </w:r>
            <w:r w:rsidR="00E832B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320" w:type="dxa"/>
            <w:vAlign w:val="center"/>
          </w:tcPr>
          <w:p w14:paraId="07FB3456" w14:textId="77777777" w:rsidR="00D8473D" w:rsidRPr="002629AA" w:rsidRDefault="00F81C4D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B1382CF" w14:textId="77777777" w:rsidR="00D8473D" w:rsidRPr="002629AA" w:rsidRDefault="00D8473D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2400" w:type="dxa"/>
            <w:gridSpan w:val="2"/>
            <w:vAlign w:val="center"/>
          </w:tcPr>
          <w:p w14:paraId="468E288C" w14:textId="77777777" w:rsidR="00D8473D" w:rsidRPr="002629AA" w:rsidRDefault="002629AA" w:rsidP="00EF268C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right w:val="double" w:sz="12" w:space="0" w:color="auto"/>
            </w:tcBorders>
            <w:vAlign w:val="center"/>
          </w:tcPr>
          <w:p w14:paraId="56B66B88" w14:textId="77777777" w:rsidR="00D8473D" w:rsidRPr="002629AA" w:rsidRDefault="00D8473D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left w:val="doub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F483718" w14:textId="77777777" w:rsidR="00D8473D" w:rsidRPr="002629AA" w:rsidRDefault="00763DA1" w:rsidP="00C03AD7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thickThinSmallGap" w:sz="24" w:space="0" w:color="auto"/>
            </w:tcBorders>
            <w:shd w:val="pct10" w:color="auto" w:fill="auto"/>
            <w:vAlign w:val="center"/>
          </w:tcPr>
          <w:p w14:paraId="007662C6" w14:textId="77777777" w:rsidR="00D8473D" w:rsidRPr="002629AA" w:rsidRDefault="00763DA1" w:rsidP="00C03AD7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7A4AA5" w:rsidRPr="002629AA" w14:paraId="6E32EF66" w14:textId="77777777" w:rsidTr="007A4AA5">
        <w:trPr>
          <w:gridAfter w:val="1"/>
          <w:wAfter w:w="2760" w:type="dxa"/>
          <w:cantSplit/>
          <w:trHeight w:val="422"/>
        </w:trPr>
        <w:tc>
          <w:tcPr>
            <w:tcW w:w="104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22C894E6" w14:textId="77777777" w:rsidR="00244049" w:rsidRPr="002629AA" w:rsidRDefault="00763DA1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_"/>
                    <w:listEntry w:val="3(a)(iv)"/>
                    <w:listEntry w:val="3(c)(ii)"/>
                    <w:listEntry w:val="4(a)(ii)"/>
                    <w:listEntry w:val="8(c)"/>
                    <w:listEntry w:val="1(o)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FORMDROPDOWN </w:instrText>
            </w:r>
            <w:r w:rsidR="00E832BA">
              <w:rPr>
                <w:rFonts w:ascii="Arial" w:hAnsi="Arial" w:cs="Arial"/>
                <w:color w:val="0000FF"/>
                <w:sz w:val="20"/>
              </w:rPr>
            </w:r>
            <w:r w:rsidR="00E832B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040505AA" w14:textId="77777777" w:rsidR="00244049" w:rsidRPr="002629AA" w:rsidRDefault="00244049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4FB6F085" w14:textId="77777777" w:rsidR="00244049" w:rsidRPr="002629AA" w:rsidRDefault="00763DA1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"/>
                    <w:listEntry w:val="+"/>
                    <w:listEntry w:val="-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FORMDROPDOWN </w:instrText>
            </w:r>
            <w:r w:rsidR="00E832BA">
              <w:rPr>
                <w:rFonts w:ascii="Arial" w:hAnsi="Arial" w:cs="Arial"/>
                <w:color w:val="0000FF"/>
                <w:sz w:val="20"/>
              </w:rPr>
            </w:r>
            <w:r w:rsidR="00E832B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320" w:type="dxa"/>
            <w:vAlign w:val="center"/>
          </w:tcPr>
          <w:p w14:paraId="38360D23" w14:textId="77777777" w:rsidR="00244049" w:rsidRPr="002629AA" w:rsidRDefault="00F81C4D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CA2C3FF" w14:textId="77777777" w:rsidR="00244049" w:rsidRPr="002629AA" w:rsidRDefault="00244049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2400" w:type="dxa"/>
            <w:gridSpan w:val="2"/>
            <w:vAlign w:val="center"/>
          </w:tcPr>
          <w:p w14:paraId="5B45BDAA" w14:textId="77777777" w:rsidR="00244049" w:rsidRPr="002629AA" w:rsidRDefault="002629AA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right w:val="double" w:sz="12" w:space="0" w:color="auto"/>
            </w:tcBorders>
            <w:vAlign w:val="center"/>
          </w:tcPr>
          <w:p w14:paraId="1D8A0D29" w14:textId="77777777" w:rsidR="00244049" w:rsidRPr="002629AA" w:rsidRDefault="00244049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left w:val="doub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4278EAC" w14:textId="77777777" w:rsidR="00244049" w:rsidRPr="002629AA" w:rsidRDefault="00763DA1" w:rsidP="00C03AD7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thickThinSmallGap" w:sz="24" w:space="0" w:color="auto"/>
            </w:tcBorders>
            <w:shd w:val="pct10" w:color="auto" w:fill="auto"/>
            <w:vAlign w:val="center"/>
          </w:tcPr>
          <w:p w14:paraId="0C993FD8" w14:textId="77777777" w:rsidR="00244049" w:rsidRPr="002629AA" w:rsidRDefault="00763DA1" w:rsidP="00C03AD7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7A4AA5" w:rsidRPr="002629AA" w14:paraId="06E3BDA5" w14:textId="77777777" w:rsidTr="007A4AA5">
        <w:trPr>
          <w:gridAfter w:val="1"/>
          <w:wAfter w:w="2760" w:type="dxa"/>
          <w:cantSplit/>
          <w:trHeight w:val="350"/>
        </w:trPr>
        <w:tc>
          <w:tcPr>
            <w:tcW w:w="104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0328" w14:textId="77777777" w:rsidR="00244049" w:rsidRPr="002629AA" w:rsidRDefault="00763DA1" w:rsidP="00763DA1">
            <w:pPr>
              <w:jc w:val="center"/>
              <w:rPr>
                <w:color w:val="0000FF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_"/>
                    <w:listEntry w:val="3(a)(iv)"/>
                    <w:listEntry w:val="3(c)(ii)"/>
                    <w:listEntry w:val="4(a)(ii)"/>
                    <w:listEntry w:val="8(c)"/>
                    <w:listEntry w:val="1(o)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FORMDROPDOWN </w:instrText>
            </w:r>
            <w:r w:rsidR="00E832BA">
              <w:rPr>
                <w:rFonts w:ascii="Arial" w:hAnsi="Arial" w:cs="Arial"/>
                <w:color w:val="0000FF"/>
                <w:sz w:val="20"/>
              </w:rPr>
            </w:r>
            <w:r w:rsidR="00E832B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E0ECFA" w14:textId="77777777" w:rsidR="00244049" w:rsidRPr="002629AA" w:rsidRDefault="00244049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14:paraId="13EFE553" w14:textId="77777777" w:rsidR="00244049" w:rsidRPr="002629AA" w:rsidRDefault="00763DA1" w:rsidP="00763DA1">
            <w:pPr>
              <w:jc w:val="center"/>
              <w:rPr>
                <w:color w:val="0000FF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"/>
                    <w:listEntry w:val="+"/>
                    <w:listEntry w:val="-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FORMDROPDOWN </w:instrText>
            </w:r>
            <w:r w:rsidR="00E832BA">
              <w:rPr>
                <w:rFonts w:ascii="Arial" w:hAnsi="Arial" w:cs="Arial"/>
                <w:color w:val="0000FF"/>
                <w:sz w:val="20"/>
              </w:rPr>
            </w:r>
            <w:r w:rsidR="00E832B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53D64F6" w14:textId="77777777" w:rsidR="00244049" w:rsidRPr="002629AA" w:rsidRDefault="00F81C4D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F5719F7" w14:textId="77777777" w:rsidR="00244049" w:rsidRPr="002629AA" w:rsidRDefault="00244049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  <w:vAlign w:val="center"/>
          </w:tcPr>
          <w:p w14:paraId="5B8C0872" w14:textId="77777777" w:rsidR="00244049" w:rsidRPr="002629AA" w:rsidRDefault="002629AA" w:rsidP="00EF268C">
            <w:pPr>
              <w:pStyle w:val="EnvelopeReturn"/>
              <w:jc w:val="center"/>
              <w:rPr>
                <w:color w:val="0000FF"/>
                <w:sz w:val="20"/>
                <w:szCs w:val="24"/>
              </w:rPr>
            </w:pPr>
            <w:r>
              <w:rPr>
                <w:color w:val="0000FF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color w:val="0000FF"/>
                <w:sz w:val="20"/>
                <w:szCs w:val="24"/>
              </w:rPr>
              <w:instrText xml:space="preserve"> FORMTEXT </w:instrText>
            </w:r>
            <w:r>
              <w:rPr>
                <w:color w:val="0000FF"/>
                <w:sz w:val="20"/>
                <w:szCs w:val="24"/>
              </w:rPr>
            </w:r>
            <w:r>
              <w:rPr>
                <w:color w:val="0000FF"/>
                <w:sz w:val="20"/>
                <w:szCs w:val="24"/>
              </w:rPr>
              <w:fldChar w:fldCharType="separate"/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color w:val="0000FF"/>
                <w:sz w:val="20"/>
                <w:szCs w:val="24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262CF6F3" w14:textId="77777777" w:rsidR="00244049" w:rsidRPr="002629AA" w:rsidRDefault="00244049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60A9395" w14:textId="77777777" w:rsidR="00244049" w:rsidRPr="002629AA" w:rsidRDefault="00763DA1" w:rsidP="00C03AD7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pct10" w:color="auto" w:fill="auto"/>
            <w:vAlign w:val="center"/>
          </w:tcPr>
          <w:p w14:paraId="7ECC83A8" w14:textId="77777777" w:rsidR="00244049" w:rsidRPr="002629AA" w:rsidRDefault="00763DA1" w:rsidP="00C03AD7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7A4AA5" w:rsidRPr="002629AA" w14:paraId="7528EF61" w14:textId="77777777" w:rsidTr="007A4AA5">
        <w:trPr>
          <w:gridAfter w:val="1"/>
          <w:wAfter w:w="2760" w:type="dxa"/>
          <w:cantSplit/>
          <w:trHeight w:val="458"/>
        </w:trPr>
        <w:tc>
          <w:tcPr>
            <w:tcW w:w="1045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69EF0EEC" w14:textId="77777777" w:rsidR="00E56648" w:rsidRPr="002629AA" w:rsidRDefault="00763DA1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_"/>
                    <w:listEntry w:val="3(a)(iv)"/>
                    <w:listEntry w:val="3(c)(ii)"/>
                    <w:listEntry w:val="4(a)(ii)"/>
                    <w:listEntry w:val="8(c)"/>
                    <w:listEntry w:val="1(o)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FORMDROPDOWN </w:instrText>
            </w:r>
            <w:r w:rsidR="00E832BA">
              <w:rPr>
                <w:rFonts w:ascii="Arial" w:hAnsi="Arial" w:cs="Arial"/>
                <w:color w:val="0000FF"/>
                <w:sz w:val="20"/>
              </w:rPr>
            </w:r>
            <w:r w:rsidR="00E832B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1C657B" w14:textId="77777777" w:rsidR="00E56648" w:rsidRPr="002629AA" w:rsidRDefault="00E56648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3" w:name="Text1"/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3"/>
          </w:p>
        </w:tc>
        <w:tc>
          <w:tcPr>
            <w:tcW w:w="550" w:type="dxa"/>
            <w:tcBorders>
              <w:top w:val="single" w:sz="4" w:space="0" w:color="auto"/>
            </w:tcBorders>
            <w:vAlign w:val="center"/>
          </w:tcPr>
          <w:p w14:paraId="436DC8D2" w14:textId="77777777" w:rsidR="00E56648" w:rsidRPr="002629AA" w:rsidRDefault="00763DA1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"/>
                    <w:listEntry w:val="+"/>
                    <w:listEntry w:val="-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FORMDROPDOWN </w:instrText>
            </w:r>
            <w:r w:rsidR="00E832BA">
              <w:rPr>
                <w:rFonts w:ascii="Arial" w:hAnsi="Arial" w:cs="Arial"/>
                <w:color w:val="0000FF"/>
                <w:sz w:val="20"/>
              </w:rPr>
            </w:r>
            <w:r w:rsidR="00E832B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65BDEF69" w14:textId="77777777" w:rsidR="00E56648" w:rsidRPr="002629AA" w:rsidRDefault="00F81C4D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2968827" w14:textId="77777777" w:rsidR="00E56648" w:rsidRPr="002629AA" w:rsidRDefault="00E56648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4" w:name="Text3"/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4"/>
          </w:p>
        </w:tc>
        <w:tc>
          <w:tcPr>
            <w:tcW w:w="2400" w:type="dxa"/>
            <w:gridSpan w:val="2"/>
            <w:tcBorders>
              <w:top w:val="single" w:sz="4" w:space="0" w:color="auto"/>
            </w:tcBorders>
            <w:vAlign w:val="center"/>
          </w:tcPr>
          <w:p w14:paraId="23F2276C" w14:textId="77777777" w:rsidR="00E56648" w:rsidRPr="002629AA" w:rsidRDefault="002629AA" w:rsidP="00EF268C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5" w:name="Text4"/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5"/>
          </w:p>
        </w:tc>
        <w:tc>
          <w:tcPr>
            <w:tcW w:w="3600" w:type="dxa"/>
            <w:gridSpan w:val="2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1BDF1940" w14:textId="77777777" w:rsidR="00E56648" w:rsidRPr="002629AA" w:rsidRDefault="00E56648" w:rsidP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6" w:name="Text5"/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="00763DA1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6"/>
          </w:p>
        </w:tc>
        <w:tc>
          <w:tcPr>
            <w:tcW w:w="1770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8D87CDF" w14:textId="77777777" w:rsidR="00E56648" w:rsidRPr="002629AA" w:rsidRDefault="00763DA1" w:rsidP="00C03AD7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pct10" w:color="auto" w:fill="auto"/>
            <w:vAlign w:val="center"/>
          </w:tcPr>
          <w:p w14:paraId="043B61F0" w14:textId="77777777" w:rsidR="00E56648" w:rsidRPr="002629AA" w:rsidRDefault="00763DA1" w:rsidP="00C03AD7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7A4AA5" w:rsidRPr="002629AA" w14:paraId="2F4662FF" w14:textId="77777777" w:rsidTr="007A4AA5">
        <w:trPr>
          <w:gridAfter w:val="1"/>
          <w:wAfter w:w="2760" w:type="dxa"/>
          <w:cantSplit/>
          <w:trHeight w:val="440"/>
        </w:trPr>
        <w:tc>
          <w:tcPr>
            <w:tcW w:w="104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3E74491C" w14:textId="77777777" w:rsidR="00244049" w:rsidRPr="002629AA" w:rsidRDefault="00763DA1" w:rsidP="0043675F">
            <w:pPr>
              <w:jc w:val="center"/>
              <w:rPr>
                <w:color w:val="0000FF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_"/>
                    <w:listEntry w:val="3(a)(iv)"/>
                    <w:listEntry w:val="3(c)(ii)"/>
                    <w:listEntry w:val="4(a)(ii)"/>
                    <w:listEntry w:val="8(c)"/>
                    <w:listEntry w:val="1(o)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FORMDROPDOWN </w:instrText>
            </w:r>
            <w:r w:rsidR="00E832BA">
              <w:rPr>
                <w:rFonts w:ascii="Arial" w:hAnsi="Arial" w:cs="Arial"/>
                <w:color w:val="0000FF"/>
                <w:sz w:val="20"/>
              </w:rPr>
            </w:r>
            <w:r w:rsidR="00E832B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0E258E2B" w14:textId="77777777" w:rsidR="00244049" w:rsidRPr="002629AA" w:rsidRDefault="00244049" w:rsidP="0043675F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51CBB6AD" w14:textId="77777777" w:rsidR="00244049" w:rsidRPr="002629AA" w:rsidRDefault="00763DA1" w:rsidP="0043675F">
            <w:pPr>
              <w:jc w:val="center"/>
              <w:rPr>
                <w:color w:val="0000FF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"/>
                    <w:listEntry w:val="+"/>
                    <w:listEntry w:val="-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FORMDROPDOWN </w:instrText>
            </w:r>
            <w:r w:rsidR="00E832BA">
              <w:rPr>
                <w:rFonts w:ascii="Arial" w:hAnsi="Arial" w:cs="Arial"/>
                <w:color w:val="0000FF"/>
                <w:sz w:val="20"/>
              </w:rPr>
            </w:r>
            <w:r w:rsidR="00E832B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320" w:type="dxa"/>
            <w:vAlign w:val="center"/>
          </w:tcPr>
          <w:p w14:paraId="0F2BE763" w14:textId="77777777" w:rsidR="00244049" w:rsidRPr="002629AA" w:rsidRDefault="00F81C4D" w:rsidP="0043675F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25880F5" w14:textId="77777777" w:rsidR="00244049" w:rsidRPr="002629AA" w:rsidRDefault="00244049" w:rsidP="0043675F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2400" w:type="dxa"/>
            <w:gridSpan w:val="2"/>
            <w:vAlign w:val="center"/>
          </w:tcPr>
          <w:p w14:paraId="3857EF20" w14:textId="77777777" w:rsidR="00244049" w:rsidRPr="002629AA" w:rsidRDefault="002629AA" w:rsidP="0043675F">
            <w:pPr>
              <w:pStyle w:val="EnvelopeReturn"/>
              <w:jc w:val="center"/>
              <w:rPr>
                <w:color w:val="0000FF"/>
                <w:sz w:val="20"/>
                <w:szCs w:val="24"/>
              </w:rPr>
            </w:pPr>
            <w:r>
              <w:rPr>
                <w:color w:val="0000FF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color w:val="0000FF"/>
                <w:sz w:val="20"/>
                <w:szCs w:val="24"/>
              </w:rPr>
              <w:instrText xml:space="preserve"> FORMTEXT </w:instrText>
            </w:r>
            <w:r>
              <w:rPr>
                <w:color w:val="0000FF"/>
                <w:sz w:val="20"/>
                <w:szCs w:val="24"/>
              </w:rPr>
            </w:r>
            <w:r>
              <w:rPr>
                <w:color w:val="0000FF"/>
                <w:sz w:val="20"/>
                <w:szCs w:val="24"/>
              </w:rPr>
              <w:fldChar w:fldCharType="separate"/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color w:val="0000FF"/>
                <w:sz w:val="20"/>
                <w:szCs w:val="24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right w:val="double" w:sz="12" w:space="0" w:color="auto"/>
            </w:tcBorders>
            <w:vAlign w:val="center"/>
          </w:tcPr>
          <w:p w14:paraId="207D7A57" w14:textId="77777777" w:rsidR="00244049" w:rsidRPr="002629AA" w:rsidRDefault="00244049" w:rsidP="0043675F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left w:val="doub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8CB1BAC" w14:textId="77777777" w:rsidR="00244049" w:rsidRPr="002629AA" w:rsidRDefault="00763DA1" w:rsidP="00C03AD7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thickThinSmallGap" w:sz="24" w:space="0" w:color="auto"/>
            </w:tcBorders>
            <w:shd w:val="pct10" w:color="auto" w:fill="auto"/>
            <w:vAlign w:val="center"/>
          </w:tcPr>
          <w:p w14:paraId="72F15492" w14:textId="77777777" w:rsidR="00244049" w:rsidRPr="002629AA" w:rsidRDefault="00763DA1" w:rsidP="00C03AD7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7A4AA5" w:rsidRPr="002629AA" w14:paraId="0D440990" w14:textId="77777777" w:rsidTr="007A4AA5">
        <w:trPr>
          <w:gridAfter w:val="1"/>
          <w:wAfter w:w="2760" w:type="dxa"/>
          <w:cantSplit/>
          <w:trHeight w:val="440"/>
        </w:trPr>
        <w:tc>
          <w:tcPr>
            <w:tcW w:w="104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3A509127" w14:textId="77777777" w:rsidR="00244049" w:rsidRPr="002629AA" w:rsidRDefault="00763DA1" w:rsidP="0043675F">
            <w:pPr>
              <w:jc w:val="center"/>
              <w:rPr>
                <w:color w:val="0000FF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_"/>
                    <w:listEntry w:val="3(a)(iv)"/>
                    <w:listEntry w:val="3(c)(ii)"/>
                    <w:listEntry w:val="4(a)(ii)"/>
                    <w:listEntry w:val="8(c)"/>
                    <w:listEntry w:val="1(o)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FORMDROPDOWN </w:instrText>
            </w:r>
            <w:r w:rsidR="00E832BA">
              <w:rPr>
                <w:rFonts w:ascii="Arial" w:hAnsi="Arial" w:cs="Arial"/>
                <w:color w:val="0000FF"/>
                <w:sz w:val="20"/>
              </w:rPr>
            </w:r>
            <w:r w:rsidR="00E832B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3FDD47B4" w14:textId="77777777" w:rsidR="00244049" w:rsidRPr="002629AA" w:rsidRDefault="00244049" w:rsidP="0043675F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2714A99F" w14:textId="77777777" w:rsidR="00244049" w:rsidRPr="002629AA" w:rsidRDefault="00763DA1" w:rsidP="0043675F">
            <w:pPr>
              <w:jc w:val="center"/>
              <w:rPr>
                <w:color w:val="0000FF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"/>
                    <w:listEntry w:val="+"/>
                    <w:listEntry w:val="-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FORMDROPDOWN </w:instrText>
            </w:r>
            <w:r w:rsidR="00E832BA">
              <w:rPr>
                <w:rFonts w:ascii="Arial" w:hAnsi="Arial" w:cs="Arial"/>
                <w:color w:val="0000FF"/>
                <w:sz w:val="20"/>
              </w:rPr>
            </w:r>
            <w:r w:rsidR="00E832B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320" w:type="dxa"/>
            <w:vAlign w:val="center"/>
          </w:tcPr>
          <w:p w14:paraId="5EBBFB72" w14:textId="77777777" w:rsidR="00244049" w:rsidRPr="002629AA" w:rsidRDefault="00F81C4D" w:rsidP="0043675F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CAA3794" w14:textId="77777777" w:rsidR="00244049" w:rsidRPr="002629AA" w:rsidRDefault="00244049" w:rsidP="0043675F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2400" w:type="dxa"/>
            <w:gridSpan w:val="2"/>
            <w:vAlign w:val="center"/>
          </w:tcPr>
          <w:p w14:paraId="59230992" w14:textId="77777777" w:rsidR="00244049" w:rsidRPr="002629AA" w:rsidRDefault="002629AA" w:rsidP="0043675F">
            <w:pPr>
              <w:pStyle w:val="EnvelopeReturn"/>
              <w:jc w:val="center"/>
              <w:rPr>
                <w:color w:val="0000FF"/>
                <w:sz w:val="20"/>
                <w:szCs w:val="24"/>
              </w:rPr>
            </w:pPr>
            <w:r>
              <w:rPr>
                <w:color w:val="0000FF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color w:val="0000FF"/>
                <w:sz w:val="20"/>
                <w:szCs w:val="24"/>
              </w:rPr>
              <w:instrText xml:space="preserve"> FORMTEXT </w:instrText>
            </w:r>
            <w:r>
              <w:rPr>
                <w:color w:val="0000FF"/>
                <w:sz w:val="20"/>
                <w:szCs w:val="24"/>
              </w:rPr>
            </w:r>
            <w:r>
              <w:rPr>
                <w:color w:val="0000FF"/>
                <w:sz w:val="20"/>
                <w:szCs w:val="24"/>
              </w:rPr>
              <w:fldChar w:fldCharType="separate"/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color w:val="0000FF"/>
                <w:sz w:val="20"/>
                <w:szCs w:val="24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right w:val="double" w:sz="12" w:space="0" w:color="auto"/>
            </w:tcBorders>
            <w:vAlign w:val="center"/>
          </w:tcPr>
          <w:p w14:paraId="303319F4" w14:textId="77777777" w:rsidR="00244049" w:rsidRPr="002629AA" w:rsidRDefault="00244049" w:rsidP="0043675F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left w:val="doub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3777F68" w14:textId="77777777" w:rsidR="00244049" w:rsidRPr="002629AA" w:rsidRDefault="00763DA1" w:rsidP="00C03AD7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thickThinSmallGap" w:sz="24" w:space="0" w:color="auto"/>
            </w:tcBorders>
            <w:shd w:val="pct10" w:color="auto" w:fill="auto"/>
            <w:vAlign w:val="center"/>
          </w:tcPr>
          <w:p w14:paraId="0A5F837D" w14:textId="77777777" w:rsidR="00244049" w:rsidRPr="002629AA" w:rsidRDefault="00763DA1" w:rsidP="00C03AD7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7A4AA5" w:rsidRPr="002629AA" w14:paraId="23BC373F" w14:textId="77777777" w:rsidTr="007A4AA5">
        <w:trPr>
          <w:gridAfter w:val="1"/>
          <w:wAfter w:w="2760" w:type="dxa"/>
          <w:cantSplit/>
          <w:trHeight w:val="422"/>
        </w:trPr>
        <w:tc>
          <w:tcPr>
            <w:tcW w:w="104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062F80CE" w14:textId="77777777" w:rsidR="00E56648" w:rsidRPr="002629AA" w:rsidRDefault="00763DA1">
            <w:pPr>
              <w:jc w:val="center"/>
              <w:rPr>
                <w:color w:val="0000FF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_"/>
                    <w:listEntry w:val="3(a)(iv)"/>
                    <w:listEntry w:val="3(c)(ii)"/>
                    <w:listEntry w:val="4(a)(ii)"/>
                    <w:listEntry w:val="8(c)"/>
                    <w:listEntry w:val="1(o)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FORMDROPDOWN </w:instrText>
            </w:r>
            <w:r w:rsidR="00E832BA">
              <w:rPr>
                <w:rFonts w:ascii="Arial" w:hAnsi="Arial" w:cs="Arial"/>
                <w:color w:val="0000FF"/>
                <w:sz w:val="20"/>
              </w:rPr>
            </w:r>
            <w:r w:rsidR="00E832B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676D07BF" w14:textId="77777777" w:rsidR="00E56648" w:rsidRPr="002629AA" w:rsidRDefault="00E56648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5CCF0AF8" w14:textId="77777777" w:rsidR="00E56648" w:rsidRPr="002629AA" w:rsidRDefault="00763DA1">
            <w:pPr>
              <w:jc w:val="center"/>
              <w:rPr>
                <w:color w:val="0000FF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"/>
                    <w:listEntry w:val="+"/>
                    <w:listEntry w:val="-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FORMDROPDOWN </w:instrText>
            </w:r>
            <w:r w:rsidR="00E832BA">
              <w:rPr>
                <w:rFonts w:ascii="Arial" w:hAnsi="Arial" w:cs="Arial"/>
                <w:color w:val="0000FF"/>
                <w:sz w:val="20"/>
              </w:rPr>
            </w:r>
            <w:r w:rsidR="00E832B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320" w:type="dxa"/>
            <w:vAlign w:val="center"/>
          </w:tcPr>
          <w:p w14:paraId="0DE4AB1B" w14:textId="77777777" w:rsidR="00E56648" w:rsidRPr="002629AA" w:rsidRDefault="00F81C4D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884EA93" w14:textId="77777777" w:rsidR="00E56648" w:rsidRPr="002629AA" w:rsidRDefault="00E56648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2400" w:type="dxa"/>
            <w:gridSpan w:val="2"/>
            <w:vAlign w:val="center"/>
          </w:tcPr>
          <w:p w14:paraId="3E27D2FB" w14:textId="77777777" w:rsidR="00E56648" w:rsidRPr="002629AA" w:rsidRDefault="002629AA">
            <w:pPr>
              <w:pStyle w:val="EnvelopeReturn"/>
              <w:jc w:val="center"/>
              <w:rPr>
                <w:color w:val="0000FF"/>
                <w:sz w:val="20"/>
                <w:szCs w:val="24"/>
              </w:rPr>
            </w:pPr>
            <w:r>
              <w:rPr>
                <w:color w:val="0000FF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color w:val="0000FF"/>
                <w:sz w:val="20"/>
                <w:szCs w:val="24"/>
              </w:rPr>
              <w:instrText xml:space="preserve"> FORMTEXT </w:instrText>
            </w:r>
            <w:r>
              <w:rPr>
                <w:color w:val="0000FF"/>
                <w:sz w:val="20"/>
                <w:szCs w:val="24"/>
              </w:rPr>
            </w:r>
            <w:r>
              <w:rPr>
                <w:color w:val="0000FF"/>
                <w:sz w:val="20"/>
                <w:szCs w:val="24"/>
              </w:rPr>
              <w:fldChar w:fldCharType="separate"/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color w:val="0000FF"/>
                <w:sz w:val="20"/>
                <w:szCs w:val="24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right w:val="double" w:sz="12" w:space="0" w:color="auto"/>
            </w:tcBorders>
            <w:vAlign w:val="center"/>
          </w:tcPr>
          <w:p w14:paraId="18D5CF43" w14:textId="77777777" w:rsidR="00E56648" w:rsidRPr="002629AA" w:rsidRDefault="00E56648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left w:val="doub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D7CFC47" w14:textId="77777777" w:rsidR="00E56648" w:rsidRPr="002629AA" w:rsidRDefault="00763DA1" w:rsidP="00C03AD7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thickThinSmallGap" w:sz="24" w:space="0" w:color="auto"/>
            </w:tcBorders>
            <w:shd w:val="pct10" w:color="auto" w:fill="auto"/>
            <w:vAlign w:val="center"/>
          </w:tcPr>
          <w:p w14:paraId="1EE71FD0" w14:textId="77777777" w:rsidR="00E56648" w:rsidRPr="002629AA" w:rsidRDefault="00763DA1" w:rsidP="00C03AD7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7A4AA5" w:rsidRPr="002629AA" w14:paraId="4AD5E36B" w14:textId="77777777" w:rsidTr="007A4AA5">
        <w:trPr>
          <w:gridAfter w:val="1"/>
          <w:wAfter w:w="2760" w:type="dxa"/>
          <w:cantSplit/>
          <w:trHeight w:val="341"/>
        </w:trPr>
        <w:tc>
          <w:tcPr>
            <w:tcW w:w="1045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06A026B6" w14:textId="77777777" w:rsidR="00E56648" w:rsidRPr="002629AA" w:rsidRDefault="00763DA1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_"/>
                    <w:listEntry w:val="3(a)(iv)"/>
                    <w:listEntry w:val="3(c)(ii)"/>
                    <w:listEntry w:val="4(a)(ii)"/>
                    <w:listEntry w:val="8(c)"/>
                    <w:listEntry w:val="1(o)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FORMDROPDOWN </w:instrText>
            </w:r>
            <w:r w:rsidR="00E832BA">
              <w:rPr>
                <w:rFonts w:ascii="Arial" w:hAnsi="Arial" w:cs="Arial"/>
                <w:color w:val="0000FF"/>
                <w:sz w:val="20"/>
              </w:rPr>
            </w:r>
            <w:r w:rsidR="00E832B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925" w:type="dxa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14:paraId="48F9B7C8" w14:textId="77777777" w:rsidR="00E56648" w:rsidRPr="002629AA" w:rsidRDefault="00E56648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550" w:type="dxa"/>
            <w:tcBorders>
              <w:bottom w:val="thickThinSmallGap" w:sz="24" w:space="0" w:color="auto"/>
            </w:tcBorders>
            <w:vAlign w:val="center"/>
          </w:tcPr>
          <w:p w14:paraId="2F0C5F2E" w14:textId="77777777" w:rsidR="00E56648" w:rsidRPr="002629AA" w:rsidRDefault="00763DA1">
            <w:pPr>
              <w:jc w:val="center"/>
              <w:rPr>
                <w:color w:val="0000FF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"/>
                    <w:listEntry w:val="+"/>
                    <w:listEntry w:val="-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FORMDROPDOWN </w:instrText>
            </w:r>
            <w:r w:rsidR="00E832BA">
              <w:rPr>
                <w:rFonts w:ascii="Arial" w:hAnsi="Arial" w:cs="Arial"/>
                <w:color w:val="0000FF"/>
                <w:sz w:val="20"/>
              </w:rPr>
            </w:r>
            <w:r w:rsidR="00E832B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320" w:type="dxa"/>
            <w:tcBorders>
              <w:bottom w:val="thickThinSmallGap" w:sz="24" w:space="0" w:color="auto"/>
            </w:tcBorders>
            <w:vAlign w:val="center"/>
          </w:tcPr>
          <w:p w14:paraId="08AC344B" w14:textId="77777777" w:rsidR="00E56648" w:rsidRPr="002629AA" w:rsidRDefault="00F81C4D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bottom w:val="thickThinSmallGap" w:sz="24" w:space="0" w:color="auto"/>
            </w:tcBorders>
            <w:vAlign w:val="center"/>
          </w:tcPr>
          <w:p w14:paraId="515EC6C9" w14:textId="77777777" w:rsidR="00E56648" w:rsidRPr="002629AA" w:rsidRDefault="00E56648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2400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3BFCE6EF" w14:textId="77777777" w:rsidR="00E56648" w:rsidRPr="002629AA" w:rsidRDefault="002629AA">
            <w:pPr>
              <w:pStyle w:val="EnvelopeReturn"/>
              <w:jc w:val="center"/>
              <w:rPr>
                <w:color w:val="0000FF"/>
                <w:sz w:val="20"/>
                <w:szCs w:val="24"/>
              </w:rPr>
            </w:pPr>
            <w:r>
              <w:rPr>
                <w:color w:val="0000FF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color w:val="0000FF"/>
                <w:sz w:val="20"/>
                <w:szCs w:val="24"/>
              </w:rPr>
              <w:instrText xml:space="preserve"> FORMTEXT </w:instrText>
            </w:r>
            <w:r>
              <w:rPr>
                <w:color w:val="0000FF"/>
                <w:sz w:val="20"/>
                <w:szCs w:val="24"/>
              </w:rPr>
            </w:r>
            <w:r>
              <w:rPr>
                <w:color w:val="0000FF"/>
                <w:sz w:val="20"/>
                <w:szCs w:val="24"/>
              </w:rPr>
              <w:fldChar w:fldCharType="separate"/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noProof/>
                <w:color w:val="0000FF"/>
                <w:sz w:val="20"/>
                <w:szCs w:val="24"/>
              </w:rPr>
              <w:t> </w:t>
            </w:r>
            <w:r>
              <w:rPr>
                <w:color w:val="0000FF"/>
                <w:sz w:val="20"/>
                <w:szCs w:val="24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bottom w:val="thickThinSmallGap" w:sz="24" w:space="0" w:color="auto"/>
              <w:right w:val="double" w:sz="12" w:space="0" w:color="auto"/>
            </w:tcBorders>
            <w:vAlign w:val="center"/>
          </w:tcPr>
          <w:p w14:paraId="70343776" w14:textId="77777777" w:rsidR="00E56648" w:rsidRPr="002629AA" w:rsidRDefault="00E56648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2629AA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629AA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2629AA">
              <w:rPr>
                <w:rFonts w:ascii="Arial" w:hAnsi="Arial" w:cs="Arial"/>
                <w:color w:val="0000FF"/>
                <w:sz w:val="20"/>
              </w:rPr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="00A00E80" w:rsidRPr="002629AA">
              <w:rPr>
                <w:rFonts w:ascii="Arial" w:hAnsi="Arial" w:cs="Arial"/>
                <w:color w:val="0000FF"/>
                <w:sz w:val="20"/>
              </w:rPr>
              <w:t> </w:t>
            </w:r>
            <w:r w:rsidRPr="002629AA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left w:val="double" w:sz="12" w:space="0" w:color="auto"/>
              <w:bottom w:val="thickThinSmallGap" w:sz="2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E40A580" w14:textId="77777777" w:rsidR="00E56648" w:rsidRPr="002629AA" w:rsidRDefault="00763DA1" w:rsidP="00C03AD7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pct10" w:color="auto" w:fill="auto"/>
            <w:vAlign w:val="center"/>
          </w:tcPr>
          <w:p w14:paraId="3119EE40" w14:textId="77777777" w:rsidR="00E56648" w:rsidRPr="002629AA" w:rsidRDefault="00763DA1" w:rsidP="00C03AD7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E56648" w:rsidRPr="00244049" w14:paraId="4826FAE2" w14:textId="77777777" w:rsidTr="007A4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6"/>
          <w:wBefore w:w="5880" w:type="dxa"/>
          <w:trHeight w:val="351"/>
        </w:trPr>
        <w:tc>
          <w:tcPr>
            <w:tcW w:w="4800" w:type="dxa"/>
            <w:gridSpan w:val="2"/>
          </w:tcPr>
          <w:p w14:paraId="0A82555E" w14:textId="77777777" w:rsidR="00E56648" w:rsidRPr="00244049" w:rsidRDefault="00E56648">
            <w:pPr>
              <w:pStyle w:val="Title"/>
              <w:jc w:val="left"/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</w:pPr>
          </w:p>
          <w:p w14:paraId="4511B44A" w14:textId="77777777" w:rsidR="00E56648" w:rsidRPr="00244049" w:rsidRDefault="00E56648" w:rsidP="00C03AD7">
            <w:pPr>
              <w:pStyle w:val="Title"/>
              <w:jc w:val="left"/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</w:pPr>
            <w:r w:rsidRPr="00244049"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  <w:t xml:space="preserve">Requested By: </w:t>
            </w:r>
            <w:r w:rsidRPr="0024404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44049">
              <w:rPr>
                <w:sz w:val="22"/>
                <w:szCs w:val="22"/>
              </w:rPr>
              <w:instrText xml:space="preserve"> FORMTEXT </w:instrText>
            </w:r>
            <w:r w:rsidRPr="00244049">
              <w:rPr>
                <w:sz w:val="22"/>
                <w:szCs w:val="22"/>
              </w:rPr>
            </w:r>
            <w:r w:rsidRPr="00244049">
              <w:rPr>
                <w:sz w:val="22"/>
                <w:szCs w:val="22"/>
              </w:rPr>
              <w:fldChar w:fldCharType="separate"/>
            </w:r>
            <w:r w:rsidR="00C03AD7">
              <w:rPr>
                <w:sz w:val="22"/>
                <w:szCs w:val="22"/>
              </w:rPr>
              <w:t> </w:t>
            </w:r>
            <w:r w:rsidR="00C03AD7">
              <w:rPr>
                <w:sz w:val="22"/>
                <w:szCs w:val="22"/>
              </w:rPr>
              <w:t> </w:t>
            </w:r>
            <w:r w:rsidR="00C03AD7">
              <w:rPr>
                <w:sz w:val="22"/>
                <w:szCs w:val="22"/>
              </w:rPr>
              <w:t> </w:t>
            </w:r>
            <w:r w:rsidR="00C03AD7">
              <w:rPr>
                <w:sz w:val="22"/>
                <w:szCs w:val="22"/>
              </w:rPr>
              <w:t> </w:t>
            </w:r>
            <w:r w:rsidR="00C03AD7">
              <w:rPr>
                <w:sz w:val="22"/>
                <w:szCs w:val="22"/>
              </w:rPr>
              <w:t> </w:t>
            </w:r>
            <w:r w:rsidRPr="00244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gridSpan w:val="4"/>
          </w:tcPr>
          <w:p w14:paraId="533E5D1D" w14:textId="77777777" w:rsidR="00E56648" w:rsidRPr="00244049" w:rsidRDefault="00E56648">
            <w:pPr>
              <w:pStyle w:val="Title"/>
              <w:jc w:val="left"/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</w:pPr>
          </w:p>
          <w:p w14:paraId="1A870066" w14:textId="77777777" w:rsidR="00E56648" w:rsidRPr="00244049" w:rsidRDefault="00E56648" w:rsidP="00C03AD7">
            <w:pPr>
              <w:pStyle w:val="Title"/>
              <w:jc w:val="left"/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</w:pPr>
            <w:r w:rsidRPr="00244049"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  <w:t xml:space="preserve">Contact Number: </w:t>
            </w:r>
            <w:r w:rsidRPr="0024404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44049">
              <w:rPr>
                <w:sz w:val="22"/>
                <w:szCs w:val="22"/>
              </w:rPr>
              <w:instrText xml:space="preserve"> FORMTEXT </w:instrText>
            </w:r>
            <w:r w:rsidRPr="00244049">
              <w:rPr>
                <w:sz w:val="22"/>
                <w:szCs w:val="22"/>
              </w:rPr>
            </w:r>
            <w:r w:rsidRPr="00244049">
              <w:rPr>
                <w:sz w:val="22"/>
                <w:szCs w:val="22"/>
              </w:rPr>
              <w:fldChar w:fldCharType="separate"/>
            </w:r>
            <w:r w:rsidR="00C03AD7">
              <w:rPr>
                <w:sz w:val="22"/>
                <w:szCs w:val="22"/>
              </w:rPr>
              <w:t> </w:t>
            </w:r>
            <w:r w:rsidR="00C03AD7">
              <w:rPr>
                <w:sz w:val="22"/>
                <w:szCs w:val="22"/>
              </w:rPr>
              <w:t> </w:t>
            </w:r>
            <w:r w:rsidR="00C03AD7">
              <w:rPr>
                <w:sz w:val="22"/>
                <w:szCs w:val="22"/>
              </w:rPr>
              <w:t> </w:t>
            </w:r>
            <w:r w:rsidR="00C03AD7">
              <w:rPr>
                <w:sz w:val="22"/>
                <w:szCs w:val="22"/>
              </w:rPr>
              <w:t> </w:t>
            </w:r>
            <w:r w:rsidR="00C03AD7">
              <w:rPr>
                <w:sz w:val="22"/>
                <w:szCs w:val="22"/>
              </w:rPr>
              <w:t> </w:t>
            </w:r>
            <w:r w:rsidRPr="00244049">
              <w:rPr>
                <w:sz w:val="22"/>
                <w:szCs w:val="22"/>
              </w:rPr>
              <w:fldChar w:fldCharType="end"/>
            </w:r>
          </w:p>
        </w:tc>
      </w:tr>
    </w:tbl>
    <w:p w14:paraId="1A7381ED" w14:textId="77777777" w:rsidR="00E56648" w:rsidRDefault="00E56648">
      <w:pPr>
        <w:pStyle w:val="EnvelopeReturn"/>
        <w:rPr>
          <w:sz w:val="12"/>
          <w:szCs w:val="24"/>
        </w:rPr>
      </w:pPr>
    </w:p>
    <w:p w14:paraId="5C4C220F" w14:textId="77777777" w:rsidR="00244049" w:rsidRDefault="00244049">
      <w:pPr>
        <w:pStyle w:val="EnvelopeReturn"/>
        <w:rPr>
          <w:sz w:val="12"/>
          <w:szCs w:val="24"/>
        </w:rPr>
      </w:pPr>
    </w:p>
    <w:tbl>
      <w:tblPr>
        <w:tblW w:w="9589" w:type="dxa"/>
        <w:tblInd w:w="2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7309"/>
      </w:tblGrid>
      <w:tr w:rsidR="00EB2D34" w:rsidRPr="00D8473D" w14:paraId="3E8DDF0B" w14:textId="77777777" w:rsidTr="00A20156">
        <w:trPr>
          <w:cantSplit/>
          <w:trHeight w:val="31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385CB" w14:textId="77777777" w:rsidR="00EB2D34" w:rsidRPr="007A4AA5" w:rsidRDefault="00EB2D34" w:rsidP="008A6CDF">
            <w:pPr>
              <w:pStyle w:val="EnvelopeReturn"/>
              <w:jc w:val="center"/>
              <w:rPr>
                <w:rFonts w:ascii="Arial Black" w:hAnsi="Arial Black"/>
                <w:b/>
                <w:bCs/>
                <w:sz w:val="20"/>
              </w:rPr>
            </w:pPr>
            <w:r w:rsidRPr="007A4AA5">
              <w:rPr>
                <w:rFonts w:ascii="Arial Black" w:hAnsi="Arial Black"/>
                <w:b/>
                <w:bCs/>
                <w:sz w:val="20"/>
              </w:rPr>
              <w:t>Action Codes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0AF9D" w14:textId="77777777" w:rsidR="00EB2D34" w:rsidRPr="00A20156" w:rsidRDefault="00EB2D34" w:rsidP="008A6CDF">
            <w:pPr>
              <w:pStyle w:val="EnvelopeReturn"/>
              <w:jc w:val="center"/>
              <w:rPr>
                <w:rFonts w:ascii="Arial Black" w:hAnsi="Arial Black"/>
                <w:b/>
                <w:bCs/>
                <w:sz w:val="20"/>
              </w:rPr>
            </w:pPr>
            <w:r w:rsidRPr="00A20156">
              <w:rPr>
                <w:rFonts w:ascii="Arial Black" w:hAnsi="Arial Black"/>
                <w:b/>
                <w:bCs/>
                <w:sz w:val="20"/>
              </w:rPr>
              <w:t>Action</w:t>
            </w:r>
          </w:p>
        </w:tc>
      </w:tr>
      <w:tr w:rsidR="00EB2D34" w:rsidRPr="00D8473D" w14:paraId="623AE69B" w14:textId="77777777" w:rsidTr="00EB2D34">
        <w:trPr>
          <w:cantSplit/>
          <w:trHeight w:val="377"/>
        </w:trPr>
        <w:tc>
          <w:tcPr>
            <w:tcW w:w="2280" w:type="dxa"/>
            <w:vAlign w:val="center"/>
          </w:tcPr>
          <w:p w14:paraId="63B28DFF" w14:textId="77777777" w:rsidR="00EB2D34" w:rsidRPr="007A4AA5" w:rsidRDefault="00EB2D34" w:rsidP="008A6CDF">
            <w:pPr>
              <w:pStyle w:val="EnvelopeReturn"/>
              <w:jc w:val="center"/>
              <w:rPr>
                <w:b/>
                <w:bCs/>
                <w:sz w:val="18"/>
                <w:szCs w:val="18"/>
              </w:rPr>
            </w:pPr>
            <w:r w:rsidRPr="007A4AA5">
              <w:rPr>
                <w:b/>
                <w:bCs/>
                <w:sz w:val="18"/>
                <w:szCs w:val="18"/>
              </w:rPr>
              <w:t>3(a)(iv)</w:t>
            </w:r>
          </w:p>
        </w:tc>
        <w:tc>
          <w:tcPr>
            <w:tcW w:w="7309" w:type="dxa"/>
            <w:vAlign w:val="center"/>
          </w:tcPr>
          <w:p w14:paraId="53FE6A25" w14:textId="77777777" w:rsidR="00EB2D34" w:rsidRPr="00D8473D" w:rsidRDefault="00EB2D34" w:rsidP="002629AA">
            <w:pPr>
              <w:pStyle w:val="EnvelopeReturn"/>
              <w:rPr>
                <w:b/>
                <w:bCs/>
                <w:sz w:val="18"/>
                <w:szCs w:val="18"/>
              </w:rPr>
            </w:pPr>
            <w:r w:rsidRPr="00D8473D">
              <w:rPr>
                <w:b/>
                <w:bCs/>
                <w:sz w:val="18"/>
                <w:szCs w:val="18"/>
              </w:rPr>
              <w:t xml:space="preserve">Adds and/or deletes </w:t>
            </w:r>
            <w:r w:rsidR="002629AA">
              <w:rPr>
                <w:b/>
                <w:bCs/>
                <w:sz w:val="18"/>
                <w:szCs w:val="18"/>
              </w:rPr>
              <w:t xml:space="preserve">a </w:t>
            </w:r>
            <w:r w:rsidRPr="00D8473D">
              <w:rPr>
                <w:b/>
                <w:bCs/>
                <w:sz w:val="18"/>
                <w:szCs w:val="18"/>
              </w:rPr>
              <w:t>classification within the Class &amp; Salary Listing</w:t>
            </w:r>
          </w:p>
        </w:tc>
      </w:tr>
      <w:tr w:rsidR="00EB2D34" w:rsidRPr="00D8473D" w14:paraId="28AD2E2F" w14:textId="77777777" w:rsidTr="00EB2D34">
        <w:trPr>
          <w:cantSplit/>
          <w:trHeight w:val="377"/>
        </w:trPr>
        <w:tc>
          <w:tcPr>
            <w:tcW w:w="2280" w:type="dxa"/>
            <w:vAlign w:val="center"/>
          </w:tcPr>
          <w:p w14:paraId="08ADA7FF" w14:textId="77777777" w:rsidR="00EB2D34" w:rsidRPr="007A4AA5" w:rsidRDefault="00EB2D34" w:rsidP="008A6CDF">
            <w:pPr>
              <w:pStyle w:val="EnvelopeReturn"/>
              <w:jc w:val="center"/>
              <w:rPr>
                <w:b/>
                <w:bCs/>
                <w:sz w:val="18"/>
                <w:szCs w:val="18"/>
              </w:rPr>
            </w:pPr>
            <w:r w:rsidRPr="007A4AA5">
              <w:rPr>
                <w:b/>
                <w:bCs/>
                <w:sz w:val="18"/>
                <w:szCs w:val="18"/>
              </w:rPr>
              <w:t>3(c)(ii)</w:t>
            </w:r>
          </w:p>
        </w:tc>
        <w:tc>
          <w:tcPr>
            <w:tcW w:w="7309" w:type="dxa"/>
            <w:vAlign w:val="center"/>
          </w:tcPr>
          <w:p w14:paraId="09129365" w14:textId="77777777" w:rsidR="00EB2D34" w:rsidRPr="00D8473D" w:rsidRDefault="00EB2D34" w:rsidP="001A751D">
            <w:pPr>
              <w:pStyle w:val="EnvelopeReturn"/>
              <w:rPr>
                <w:b/>
                <w:bCs/>
                <w:sz w:val="18"/>
                <w:szCs w:val="18"/>
              </w:rPr>
            </w:pPr>
            <w:r w:rsidRPr="00D8473D">
              <w:rPr>
                <w:b/>
                <w:bCs/>
                <w:sz w:val="18"/>
                <w:szCs w:val="18"/>
              </w:rPr>
              <w:t xml:space="preserve">Adds and/or deletes </w:t>
            </w:r>
            <w:r w:rsidR="002629AA">
              <w:rPr>
                <w:b/>
                <w:bCs/>
                <w:sz w:val="18"/>
                <w:szCs w:val="18"/>
              </w:rPr>
              <w:t xml:space="preserve">a </w:t>
            </w:r>
            <w:r w:rsidRPr="00D8473D">
              <w:rPr>
                <w:b/>
                <w:bCs/>
                <w:sz w:val="18"/>
                <w:szCs w:val="18"/>
              </w:rPr>
              <w:t>classification within App</w:t>
            </w:r>
            <w:r w:rsidR="002629AA">
              <w:rPr>
                <w:b/>
                <w:bCs/>
                <w:sz w:val="18"/>
                <w:szCs w:val="18"/>
              </w:rPr>
              <w:t>endix</w:t>
            </w:r>
            <w:r w:rsidRPr="00D8473D">
              <w:rPr>
                <w:b/>
                <w:bCs/>
                <w:sz w:val="18"/>
                <w:szCs w:val="18"/>
              </w:rPr>
              <w:t xml:space="preserve"> I (straight-time </w:t>
            </w:r>
            <w:r w:rsidR="001A751D">
              <w:rPr>
                <w:b/>
                <w:bCs/>
                <w:sz w:val="18"/>
                <w:szCs w:val="18"/>
              </w:rPr>
              <w:t>o</w:t>
            </w:r>
            <w:r w:rsidRPr="00D8473D">
              <w:rPr>
                <w:b/>
                <w:bCs/>
                <w:sz w:val="18"/>
                <w:szCs w:val="18"/>
              </w:rPr>
              <w:t>ver-time), App</w:t>
            </w:r>
            <w:r w:rsidR="002629AA">
              <w:rPr>
                <w:b/>
                <w:bCs/>
                <w:sz w:val="18"/>
                <w:szCs w:val="18"/>
              </w:rPr>
              <w:t>endix</w:t>
            </w:r>
            <w:r w:rsidRPr="00D8473D">
              <w:rPr>
                <w:b/>
                <w:bCs/>
                <w:sz w:val="18"/>
                <w:szCs w:val="18"/>
              </w:rPr>
              <w:t xml:space="preserve"> II (At-Will) and/or App</w:t>
            </w:r>
            <w:r w:rsidR="002629AA">
              <w:rPr>
                <w:b/>
                <w:bCs/>
                <w:sz w:val="18"/>
                <w:szCs w:val="18"/>
              </w:rPr>
              <w:t>endix</w:t>
            </w:r>
            <w:r w:rsidRPr="00D8473D">
              <w:rPr>
                <w:b/>
                <w:bCs/>
                <w:sz w:val="18"/>
                <w:szCs w:val="18"/>
              </w:rPr>
              <w:t xml:space="preserve"> III (Dept Head</w:t>
            </w:r>
            <w:r w:rsidR="002629AA">
              <w:rPr>
                <w:b/>
                <w:bCs/>
                <w:sz w:val="18"/>
                <w:szCs w:val="18"/>
              </w:rPr>
              <w:t>/Car</w:t>
            </w:r>
            <w:r w:rsidRPr="00D8473D">
              <w:rPr>
                <w:b/>
                <w:bCs/>
                <w:sz w:val="18"/>
                <w:szCs w:val="18"/>
              </w:rPr>
              <w:t xml:space="preserve"> Allowance)</w:t>
            </w:r>
          </w:p>
        </w:tc>
      </w:tr>
      <w:tr w:rsidR="00EB2D34" w:rsidRPr="00D8473D" w14:paraId="542B5CE3" w14:textId="77777777" w:rsidTr="00EB2D34">
        <w:trPr>
          <w:cantSplit/>
          <w:trHeight w:val="251"/>
        </w:trPr>
        <w:tc>
          <w:tcPr>
            <w:tcW w:w="2280" w:type="dxa"/>
            <w:vAlign w:val="center"/>
          </w:tcPr>
          <w:p w14:paraId="16D18629" w14:textId="77777777" w:rsidR="00EB2D34" w:rsidRPr="007A4AA5" w:rsidRDefault="00EB2D34" w:rsidP="008A6CDF">
            <w:pPr>
              <w:pStyle w:val="EnvelopeReturn"/>
              <w:jc w:val="center"/>
              <w:rPr>
                <w:b/>
                <w:bCs/>
                <w:sz w:val="18"/>
                <w:szCs w:val="18"/>
              </w:rPr>
            </w:pPr>
            <w:r w:rsidRPr="007A4AA5">
              <w:rPr>
                <w:b/>
                <w:bCs/>
                <w:sz w:val="18"/>
                <w:szCs w:val="18"/>
              </w:rPr>
              <w:t>4(a)(ii)</w:t>
            </w:r>
          </w:p>
        </w:tc>
        <w:tc>
          <w:tcPr>
            <w:tcW w:w="7309" w:type="dxa"/>
            <w:vAlign w:val="center"/>
          </w:tcPr>
          <w:p w14:paraId="7F149880" w14:textId="77777777" w:rsidR="00EB2D34" w:rsidRPr="00D8473D" w:rsidRDefault="00EB2D34" w:rsidP="008A6CDF">
            <w:pPr>
              <w:pStyle w:val="EnvelopeReturn"/>
              <w:rPr>
                <w:b/>
                <w:bCs/>
                <w:sz w:val="18"/>
                <w:szCs w:val="18"/>
              </w:rPr>
            </w:pPr>
            <w:r w:rsidRPr="00D8473D">
              <w:rPr>
                <w:b/>
                <w:bCs/>
                <w:sz w:val="18"/>
                <w:szCs w:val="18"/>
              </w:rPr>
              <w:t>Adds and/or deletes positions within a Department</w:t>
            </w:r>
          </w:p>
        </w:tc>
      </w:tr>
      <w:tr w:rsidR="00EB2D34" w:rsidRPr="00D8473D" w14:paraId="4991D28E" w14:textId="77777777" w:rsidTr="00EB2D34">
        <w:trPr>
          <w:cantSplit/>
          <w:trHeight w:val="377"/>
        </w:trPr>
        <w:tc>
          <w:tcPr>
            <w:tcW w:w="2280" w:type="dxa"/>
            <w:vAlign w:val="center"/>
          </w:tcPr>
          <w:p w14:paraId="1E974A02" w14:textId="77777777" w:rsidR="00EB2D34" w:rsidRPr="007A4AA5" w:rsidRDefault="00EB2D34" w:rsidP="00A20156">
            <w:pPr>
              <w:pStyle w:val="EnvelopeReturn"/>
              <w:jc w:val="center"/>
              <w:rPr>
                <w:b/>
                <w:bCs/>
                <w:sz w:val="18"/>
                <w:szCs w:val="18"/>
              </w:rPr>
            </w:pPr>
            <w:r w:rsidRPr="007A4AA5">
              <w:rPr>
                <w:b/>
                <w:bCs/>
                <w:sz w:val="18"/>
                <w:szCs w:val="18"/>
              </w:rPr>
              <w:t>8(c)</w:t>
            </w:r>
          </w:p>
        </w:tc>
        <w:tc>
          <w:tcPr>
            <w:tcW w:w="7309" w:type="dxa"/>
            <w:vAlign w:val="center"/>
          </w:tcPr>
          <w:p w14:paraId="2CFEE487" w14:textId="77777777" w:rsidR="00EB2D34" w:rsidRPr="00D8473D" w:rsidRDefault="00EB2D34" w:rsidP="00A20156">
            <w:pPr>
              <w:pStyle w:val="EnvelopeReturn"/>
              <w:rPr>
                <w:b/>
                <w:bCs/>
                <w:sz w:val="18"/>
                <w:szCs w:val="18"/>
              </w:rPr>
            </w:pPr>
            <w:r w:rsidRPr="00D8473D">
              <w:rPr>
                <w:b/>
                <w:bCs/>
                <w:sz w:val="18"/>
                <w:szCs w:val="18"/>
              </w:rPr>
              <w:t>Changes salary for existing classifications</w:t>
            </w:r>
          </w:p>
        </w:tc>
      </w:tr>
      <w:tr w:rsidR="00EB2D34" w:rsidRPr="00D8473D" w14:paraId="7767FBA9" w14:textId="77777777" w:rsidTr="00EB2D34">
        <w:trPr>
          <w:cantSplit/>
          <w:trHeight w:val="377"/>
        </w:trPr>
        <w:tc>
          <w:tcPr>
            <w:tcW w:w="2280" w:type="dxa"/>
            <w:vAlign w:val="center"/>
          </w:tcPr>
          <w:p w14:paraId="7A475E4F" w14:textId="77777777" w:rsidR="00EB2D34" w:rsidRPr="007A4AA5" w:rsidRDefault="00EB2D34" w:rsidP="00A20156">
            <w:pPr>
              <w:pStyle w:val="EnvelopeReturn"/>
              <w:jc w:val="center"/>
              <w:rPr>
                <w:b/>
                <w:bCs/>
                <w:sz w:val="18"/>
                <w:szCs w:val="18"/>
              </w:rPr>
            </w:pPr>
            <w:r w:rsidRPr="007A4AA5">
              <w:rPr>
                <w:b/>
                <w:bCs/>
                <w:sz w:val="18"/>
                <w:szCs w:val="18"/>
              </w:rPr>
              <w:t>1(o)</w:t>
            </w:r>
          </w:p>
        </w:tc>
        <w:tc>
          <w:tcPr>
            <w:tcW w:w="7309" w:type="dxa"/>
            <w:vAlign w:val="center"/>
          </w:tcPr>
          <w:p w14:paraId="1EF9FCE7" w14:textId="77777777" w:rsidR="00EB2D34" w:rsidRPr="00D8473D" w:rsidRDefault="00EB2D34" w:rsidP="00A20156">
            <w:pPr>
              <w:pStyle w:val="EnvelopeReturn"/>
              <w:rPr>
                <w:b/>
                <w:bCs/>
                <w:sz w:val="18"/>
                <w:szCs w:val="18"/>
              </w:rPr>
            </w:pPr>
            <w:r w:rsidRPr="00D8473D">
              <w:rPr>
                <w:b/>
                <w:bCs/>
                <w:sz w:val="18"/>
                <w:szCs w:val="18"/>
              </w:rPr>
              <w:t>Reclassifies existing positions</w:t>
            </w:r>
          </w:p>
        </w:tc>
      </w:tr>
    </w:tbl>
    <w:p w14:paraId="6B2E891D" w14:textId="77777777" w:rsidR="00E56648" w:rsidRDefault="00E56648">
      <w:pPr>
        <w:pStyle w:val="EnvelopeReturn"/>
        <w:rPr>
          <w:sz w:val="12"/>
          <w:szCs w:val="24"/>
        </w:rPr>
      </w:pPr>
    </w:p>
    <w:p w14:paraId="734F0E26" w14:textId="77777777" w:rsidR="00E56648" w:rsidRDefault="00E56648">
      <w:pPr>
        <w:pStyle w:val="EnvelopeReturn"/>
        <w:rPr>
          <w:sz w:val="12"/>
          <w:szCs w:val="24"/>
        </w:rPr>
      </w:pPr>
    </w:p>
    <w:p w14:paraId="3ADEC84F" w14:textId="77777777" w:rsidR="00756D73" w:rsidRPr="00756D73" w:rsidRDefault="00756D73" w:rsidP="00756D73">
      <w:pPr>
        <w:jc w:val="center"/>
      </w:pPr>
    </w:p>
    <w:sectPr w:rsidR="00756D73" w:rsidRPr="00756D73" w:rsidSect="00B13178">
      <w:footerReference w:type="default" r:id="rId7"/>
      <w:pgSz w:w="15840" w:h="12240" w:orient="landscape" w:code="1"/>
      <w:pgMar w:top="360" w:right="720" w:bottom="270" w:left="605" w:header="720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279DB" w14:textId="77777777" w:rsidR="00E832BA" w:rsidRDefault="00E832BA" w:rsidP="00B13178">
      <w:r>
        <w:separator/>
      </w:r>
    </w:p>
  </w:endnote>
  <w:endnote w:type="continuationSeparator" w:id="0">
    <w:p w14:paraId="6842A76A" w14:textId="77777777" w:rsidR="00E832BA" w:rsidRDefault="00E832BA" w:rsidP="00B1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9455A" w14:textId="77777777" w:rsidR="00B13178" w:rsidRPr="00B13178" w:rsidRDefault="00B13178" w:rsidP="00B13178">
    <w:pPr>
      <w:pStyle w:val="EnvelopeReturn"/>
      <w:jc w:val="center"/>
      <w:rPr>
        <w:sz w:val="10"/>
        <w:szCs w:val="24"/>
      </w:rPr>
    </w:pPr>
    <w:r w:rsidRPr="00B13178">
      <w:rPr>
        <w:sz w:val="16"/>
        <w:szCs w:val="16"/>
      </w:rPr>
      <w:t xml:space="preserve">Revised </w:t>
    </w:r>
    <w:r w:rsidR="00881765">
      <w:rPr>
        <w:sz w:val="16"/>
        <w:szCs w:val="16"/>
      </w:rPr>
      <w:t>0</w:t>
    </w:r>
    <w:r w:rsidR="00693755">
      <w:rPr>
        <w:sz w:val="16"/>
        <w:szCs w:val="16"/>
      </w:rPr>
      <w:t>7</w:t>
    </w:r>
    <w:r w:rsidRPr="00B13178">
      <w:rPr>
        <w:sz w:val="16"/>
        <w:szCs w:val="16"/>
      </w:rPr>
      <w:t>/</w:t>
    </w:r>
    <w:r w:rsidR="00881765">
      <w:rPr>
        <w:sz w:val="16"/>
        <w:szCs w:val="16"/>
      </w:rPr>
      <w:t>0</w:t>
    </w:r>
    <w:r w:rsidR="00693755">
      <w:rPr>
        <w:sz w:val="16"/>
        <w:szCs w:val="16"/>
      </w:rPr>
      <w:t>6</w:t>
    </w:r>
    <w:r w:rsidRPr="00B13178">
      <w:rPr>
        <w:sz w:val="16"/>
        <w:szCs w:val="16"/>
      </w:rPr>
      <w:t>/20</w:t>
    </w:r>
    <w:r w:rsidR="00693755">
      <w:rPr>
        <w:sz w:val="16"/>
        <w:szCs w:val="16"/>
      </w:rPr>
      <w:t>22</w:t>
    </w:r>
    <w:r w:rsidRPr="00B13178">
      <w:rPr>
        <w:sz w:val="16"/>
        <w:szCs w:val="16"/>
      </w:rPr>
      <w:t xml:space="preserve">                                                                    </w:t>
    </w:r>
    <w:r w:rsidR="00B14622">
      <w:rPr>
        <w:sz w:val="16"/>
        <w:szCs w:val="16"/>
      </w:rPr>
      <w:t>440 Resolution Request Form (Interactive)</w:t>
    </w:r>
    <w:r w:rsidRPr="00B13178">
      <w:rPr>
        <w:sz w:val="16"/>
        <w:szCs w:val="16"/>
      </w:rPr>
      <w:t xml:space="preserve">                                                </w:t>
    </w:r>
    <w:r>
      <w:rPr>
        <w:sz w:val="10"/>
        <w:szCs w:val="24"/>
      </w:rPr>
      <w:tab/>
      <w:t xml:space="preserve">  </w:t>
    </w:r>
    <w:r>
      <w:rPr>
        <w:sz w:val="10"/>
        <w:szCs w:val="24"/>
      </w:rPr>
      <w:tab/>
    </w:r>
    <w:r>
      <w:rPr>
        <w:sz w:val="10"/>
        <w:szCs w:val="24"/>
      </w:rPr>
      <w:tab/>
    </w:r>
    <w:r>
      <w:rPr>
        <w:sz w:val="10"/>
        <w:szCs w:val="24"/>
      </w:rPr>
      <w:tab/>
    </w:r>
    <w:r w:rsidRPr="00B13178">
      <w:rPr>
        <w:sz w:val="16"/>
        <w:szCs w:val="16"/>
      </w:rPr>
      <w:t xml:space="preserve">Pg </w:t>
    </w:r>
    <w:r w:rsidRPr="00B13178">
      <w:rPr>
        <w:sz w:val="16"/>
        <w:szCs w:val="16"/>
      </w:rPr>
      <w:fldChar w:fldCharType="begin"/>
    </w:r>
    <w:r w:rsidRPr="00B13178">
      <w:rPr>
        <w:sz w:val="16"/>
        <w:szCs w:val="16"/>
      </w:rPr>
      <w:instrText xml:space="preserve"> PAGE </w:instrText>
    </w:r>
    <w:r w:rsidRPr="00B13178">
      <w:rPr>
        <w:sz w:val="16"/>
        <w:szCs w:val="16"/>
      </w:rPr>
      <w:fldChar w:fldCharType="separate"/>
    </w:r>
    <w:r w:rsidR="00B83548">
      <w:rPr>
        <w:noProof/>
        <w:sz w:val="16"/>
        <w:szCs w:val="16"/>
      </w:rPr>
      <w:t>1</w:t>
    </w:r>
    <w:r w:rsidRPr="00B13178">
      <w:rPr>
        <w:sz w:val="16"/>
        <w:szCs w:val="16"/>
      </w:rPr>
      <w:fldChar w:fldCharType="end"/>
    </w:r>
    <w:r w:rsidRPr="00B13178">
      <w:rPr>
        <w:sz w:val="16"/>
        <w:szCs w:val="16"/>
      </w:rPr>
      <w:t xml:space="preserve"> of </w:t>
    </w:r>
    <w:r w:rsidRPr="00B13178">
      <w:rPr>
        <w:sz w:val="16"/>
        <w:szCs w:val="16"/>
      </w:rPr>
      <w:fldChar w:fldCharType="begin"/>
    </w:r>
    <w:r w:rsidRPr="00B13178">
      <w:rPr>
        <w:sz w:val="16"/>
        <w:szCs w:val="16"/>
      </w:rPr>
      <w:instrText xml:space="preserve"> NUMPAGES </w:instrText>
    </w:r>
    <w:r w:rsidRPr="00B13178">
      <w:rPr>
        <w:sz w:val="16"/>
        <w:szCs w:val="16"/>
      </w:rPr>
      <w:fldChar w:fldCharType="separate"/>
    </w:r>
    <w:r w:rsidR="00B83548">
      <w:rPr>
        <w:noProof/>
        <w:sz w:val="16"/>
        <w:szCs w:val="16"/>
      </w:rPr>
      <w:t>1</w:t>
    </w:r>
    <w:r w:rsidRPr="00B1317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5F6" w14:textId="77777777" w:rsidR="00E832BA" w:rsidRDefault="00E832BA" w:rsidP="00B13178">
      <w:r>
        <w:separator/>
      </w:r>
    </w:p>
  </w:footnote>
  <w:footnote w:type="continuationSeparator" w:id="0">
    <w:p w14:paraId="75E65E57" w14:textId="77777777" w:rsidR="00E832BA" w:rsidRDefault="00E832BA" w:rsidP="00B13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7R8kTbOlpQljmkN1dzQIUprYU6LMrZfXPU+MiyUFhT/yYhuWOxthmn4OXL3ag5jnfN9YWnRCAbc+ohhJbnQBUw==" w:salt="mG4JP+M6aTqdIgd8axmaD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BA"/>
    <w:rsid w:val="000C31FA"/>
    <w:rsid w:val="000D2BC2"/>
    <w:rsid w:val="000F0A13"/>
    <w:rsid w:val="00171CE1"/>
    <w:rsid w:val="001A751D"/>
    <w:rsid w:val="00233B11"/>
    <w:rsid w:val="00244049"/>
    <w:rsid w:val="002629AA"/>
    <w:rsid w:val="002F4281"/>
    <w:rsid w:val="00305254"/>
    <w:rsid w:val="00326484"/>
    <w:rsid w:val="00416B90"/>
    <w:rsid w:val="0043675F"/>
    <w:rsid w:val="004E6436"/>
    <w:rsid w:val="006259B9"/>
    <w:rsid w:val="00642BCD"/>
    <w:rsid w:val="00693755"/>
    <w:rsid w:val="006B29A4"/>
    <w:rsid w:val="00703900"/>
    <w:rsid w:val="00756D73"/>
    <w:rsid w:val="00763DA1"/>
    <w:rsid w:val="00782BE6"/>
    <w:rsid w:val="007A4AA5"/>
    <w:rsid w:val="007C0AE8"/>
    <w:rsid w:val="00801BDE"/>
    <w:rsid w:val="00881765"/>
    <w:rsid w:val="008A6CDF"/>
    <w:rsid w:val="00904D37"/>
    <w:rsid w:val="009753AC"/>
    <w:rsid w:val="00994266"/>
    <w:rsid w:val="00A00E80"/>
    <w:rsid w:val="00A20156"/>
    <w:rsid w:val="00AE67AE"/>
    <w:rsid w:val="00B13178"/>
    <w:rsid w:val="00B14622"/>
    <w:rsid w:val="00B83548"/>
    <w:rsid w:val="00BE1A93"/>
    <w:rsid w:val="00C03AD7"/>
    <w:rsid w:val="00C13B61"/>
    <w:rsid w:val="00C913EE"/>
    <w:rsid w:val="00D41AF6"/>
    <w:rsid w:val="00D8473D"/>
    <w:rsid w:val="00E56648"/>
    <w:rsid w:val="00E718D1"/>
    <w:rsid w:val="00E832BA"/>
    <w:rsid w:val="00EB2D34"/>
    <w:rsid w:val="00EF268C"/>
    <w:rsid w:val="00F81C4D"/>
    <w:rsid w:val="00FD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CFA4060"/>
  <w15:chartTrackingRefBased/>
  <w15:docId w15:val="{9484D6DF-2A5E-4D9B-A8CE-6B934A23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Arial" w:hAnsi="Arial" w:cs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131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13178"/>
    <w:rPr>
      <w:sz w:val="24"/>
      <w:szCs w:val="24"/>
    </w:rPr>
  </w:style>
  <w:style w:type="paragraph" w:styleId="Footer">
    <w:name w:val="footer"/>
    <w:basedOn w:val="Normal"/>
    <w:link w:val="FooterChar"/>
    <w:rsid w:val="00B131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131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\CLASSIFICATION\440%20Resolution%20Request%20Form%20(Interactiv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AE90C-5832-463F-A03A-E276EDFA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440 Resolution Request Form (Interactive)</Template>
  <TotalTime>1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POSITIONS</vt:lpstr>
    </vt:vector>
  </TitlesOfParts>
  <Company>IT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POSITIONS</dc:title>
  <dc:subject/>
  <dc:creator>Murray, Robert</dc:creator>
  <cp:keywords/>
  <cp:lastModifiedBy>Murray, Robert</cp:lastModifiedBy>
  <cp:revision>1</cp:revision>
  <cp:lastPrinted>2014-11-19T15:39:00Z</cp:lastPrinted>
  <dcterms:created xsi:type="dcterms:W3CDTF">2024-06-26T14:39:00Z</dcterms:created>
  <dcterms:modified xsi:type="dcterms:W3CDTF">2024-06-26T14:40:00Z</dcterms:modified>
</cp:coreProperties>
</file>